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17" w:rsidRPr="003A2E7B" w:rsidRDefault="00A12418" w:rsidP="00981E17">
      <w:pPr>
        <w:rPr>
          <w:rFonts w:cs="Arash"/>
          <w:color w:val="FFFFFF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</w:t>
      </w:r>
    </w:p>
    <w:p w:rsidR="00981E17" w:rsidRPr="00332EB1" w:rsidRDefault="00981E17" w:rsidP="00981E17">
      <w:pPr>
        <w:tabs>
          <w:tab w:val="left" w:pos="1720"/>
        </w:tabs>
        <w:jc w:val="center"/>
      </w:pPr>
    </w:p>
    <w:p w:rsidR="00981E17" w:rsidRPr="00332EB1" w:rsidRDefault="00981E17" w:rsidP="00981E17"/>
    <w:p w:rsidR="00981E17" w:rsidRPr="00332EB1" w:rsidRDefault="00981E17" w:rsidP="00981E17"/>
    <w:p w:rsidR="00981E17" w:rsidRPr="00332EB1" w:rsidRDefault="0077268E" w:rsidP="00981E17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228600</wp:posOffset>
                </wp:positionV>
                <wp:extent cx="1809750" cy="2571750"/>
                <wp:effectExtent l="9525" t="9525" r="9525" b="9525"/>
                <wp:wrapNone/>
                <wp:docPr id="3" name="Rectangle 7" descr="nicepard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257175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alt="nicepardis" style="position:absolute;margin-left:166.5pt;margin-top:18pt;width:142.5pt;height:20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WQAwACAAAAFAAAEICQBAACAAAAFAAAEJSSkQACAAAAAzAwAACSkgACAAAAAzAwAADqHAAH&#10;AAAIDAAACHQ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PD94cGFj&#10;a2V0IGVuZD0ndyc/Pv/bAEMACAYGBwYFCAcHBwkJCAoMFA0MCwsMGRITDxQdGh8eHRocHCAkLicg&#10;IiwjHBwoNyksMDE0NDQfJzk9ODI8LjM0Mv/bAEMBCQkJDAsMGA0NGDIhHCEyMjIyMjIyMjIyMjIy&#10;MjIyMjIyMjIyMjIyMjIyMjIyMjIyMjIyMjIyMjIyMjIyMjIyMv/AABEIAL0Al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" strokecolor="blue">
                <v:fill r:id="rId10" o:title="nicepardis" recolor="t" rotate="t" type="frame"/>
              </v:rect>
            </w:pict>
          </mc:Fallback>
        </mc:AlternateContent>
      </w:r>
    </w:p>
    <w:p w:rsidR="00981E17" w:rsidRDefault="00981E17" w:rsidP="00981E17">
      <w:pPr>
        <w:tabs>
          <w:tab w:val="left" w:pos="3696"/>
        </w:tabs>
        <w:rPr>
          <w:rtl/>
        </w:rPr>
      </w:pPr>
    </w:p>
    <w:p w:rsidR="00981E17" w:rsidRDefault="00981E17" w:rsidP="00981E17">
      <w:pPr>
        <w:tabs>
          <w:tab w:val="left" w:pos="3696"/>
        </w:tabs>
        <w:rPr>
          <w:rtl/>
        </w:rPr>
      </w:pPr>
    </w:p>
    <w:p w:rsidR="00981E17" w:rsidRDefault="00981E17" w:rsidP="00981E17">
      <w:pPr>
        <w:tabs>
          <w:tab w:val="left" w:pos="3696"/>
        </w:tabs>
        <w:rPr>
          <w:rtl/>
        </w:rPr>
      </w:pPr>
    </w:p>
    <w:p w:rsidR="00981E17" w:rsidRDefault="00981E17" w:rsidP="00981E17">
      <w:pPr>
        <w:tabs>
          <w:tab w:val="left" w:pos="3696"/>
        </w:tabs>
        <w:rPr>
          <w:rtl/>
        </w:rPr>
      </w:pPr>
    </w:p>
    <w:p w:rsidR="00981E17" w:rsidRDefault="00981E17" w:rsidP="00981E17">
      <w:pPr>
        <w:tabs>
          <w:tab w:val="left" w:pos="3696"/>
        </w:tabs>
        <w:rPr>
          <w:rtl/>
        </w:rPr>
      </w:pPr>
    </w:p>
    <w:p w:rsidR="00981E17" w:rsidRDefault="00981E17" w:rsidP="00981E17">
      <w:pPr>
        <w:bidi/>
        <w:ind w:left="-612"/>
        <w:jc w:val="center"/>
        <w:rPr>
          <w:rFonts w:cs="B Titr"/>
          <w:b/>
          <w:bCs/>
          <w:color w:val="FF0000"/>
          <w:sz w:val="40"/>
          <w:szCs w:val="40"/>
          <w:u w:val="single"/>
          <w:rtl/>
          <w:lang w:bidi="fa-IR"/>
        </w:rPr>
      </w:pPr>
    </w:p>
    <w:p w:rsidR="00442D3A" w:rsidRDefault="00442D3A" w:rsidP="00981E17">
      <w:pPr>
        <w:bidi/>
        <w:ind w:left="-612"/>
        <w:jc w:val="center"/>
        <w:rPr>
          <w:rFonts w:cs="B Titr"/>
          <w:b/>
          <w:bCs/>
          <w:color w:val="FF0000"/>
          <w:sz w:val="40"/>
          <w:szCs w:val="40"/>
          <w:u w:val="single"/>
          <w:rtl/>
          <w:lang w:bidi="fa-IR"/>
        </w:rPr>
      </w:pPr>
    </w:p>
    <w:p w:rsidR="00442D3A" w:rsidRDefault="00442D3A" w:rsidP="00442D3A">
      <w:pPr>
        <w:bidi/>
        <w:ind w:left="-612"/>
        <w:jc w:val="center"/>
        <w:rPr>
          <w:rFonts w:cs="B Titr"/>
          <w:b/>
          <w:bCs/>
          <w:color w:val="FF0000"/>
          <w:sz w:val="40"/>
          <w:szCs w:val="40"/>
          <w:u w:val="single"/>
          <w:rtl/>
          <w:lang w:bidi="fa-IR"/>
        </w:rPr>
      </w:pPr>
    </w:p>
    <w:p w:rsidR="00981E17" w:rsidRPr="00442D3A" w:rsidRDefault="00981E17" w:rsidP="00442D3A">
      <w:pPr>
        <w:bidi/>
        <w:ind w:left="-612"/>
        <w:jc w:val="center"/>
        <w:rPr>
          <w:rFonts w:cs="B Titr"/>
          <w:b/>
          <w:bCs/>
          <w:color w:val="0070C0"/>
          <w:sz w:val="40"/>
          <w:szCs w:val="40"/>
          <w:u w:val="single"/>
          <w:rtl/>
          <w:lang w:bidi="fa-IR"/>
        </w:rPr>
      </w:pPr>
      <w:r w:rsidRPr="00442D3A">
        <w:rPr>
          <w:rFonts w:cs="B Titr" w:hint="cs"/>
          <w:b/>
          <w:bCs/>
          <w:color w:val="0070C0"/>
          <w:sz w:val="40"/>
          <w:szCs w:val="40"/>
          <w:u w:val="single"/>
          <w:rtl/>
          <w:lang w:bidi="fa-IR"/>
        </w:rPr>
        <w:t>شیوه نامه</w:t>
      </w:r>
      <w:r w:rsidRPr="00442D3A">
        <w:rPr>
          <w:rFonts w:cs="B Titr"/>
          <w:b/>
          <w:bCs/>
          <w:color w:val="0070C0"/>
          <w:sz w:val="40"/>
          <w:szCs w:val="40"/>
          <w:u w:val="single"/>
          <w:lang w:bidi="fa-IR"/>
        </w:rPr>
        <w:t xml:space="preserve"> </w:t>
      </w:r>
      <w:r w:rsidRPr="00442D3A">
        <w:rPr>
          <w:rFonts w:cs="B Titr" w:hint="cs"/>
          <w:b/>
          <w:bCs/>
          <w:color w:val="0070C0"/>
          <w:sz w:val="40"/>
          <w:szCs w:val="40"/>
          <w:u w:val="single"/>
          <w:rtl/>
          <w:lang w:bidi="fa-IR"/>
        </w:rPr>
        <w:t>ارتقاء رتبه اعضای غیر هیات علمی</w:t>
      </w:r>
      <w:r w:rsidRPr="00442D3A">
        <w:rPr>
          <w:rFonts w:cs="B Titr"/>
          <w:b/>
          <w:bCs/>
          <w:color w:val="0070C0"/>
          <w:sz w:val="40"/>
          <w:szCs w:val="40"/>
          <w:u w:val="single"/>
          <w:lang w:bidi="fa-IR"/>
        </w:rPr>
        <w:t xml:space="preserve"> </w:t>
      </w:r>
      <w:r w:rsidRPr="00442D3A">
        <w:rPr>
          <w:rFonts w:cs="B Titr" w:hint="cs"/>
          <w:b/>
          <w:bCs/>
          <w:color w:val="0070C0"/>
          <w:sz w:val="40"/>
          <w:szCs w:val="40"/>
          <w:u w:val="single"/>
          <w:rtl/>
          <w:lang w:bidi="fa-IR"/>
        </w:rPr>
        <w:t xml:space="preserve"> دانشگاه فرهنگیان</w:t>
      </w:r>
    </w:p>
    <w:p w:rsidR="00981E17" w:rsidRDefault="00981E17" w:rsidP="00981E17">
      <w:pPr>
        <w:tabs>
          <w:tab w:val="left" w:pos="3696"/>
        </w:tabs>
        <w:ind w:left="-24" w:firstLine="24"/>
        <w:jc w:val="center"/>
        <w:rPr>
          <w:rFonts w:ascii="IranNastaliq" w:hAnsi="IranNastaliq" w:cs="B Titr"/>
          <w:b/>
          <w:bCs/>
          <w:sz w:val="36"/>
          <w:szCs w:val="36"/>
          <w:rtl/>
        </w:rPr>
      </w:pPr>
    </w:p>
    <w:p w:rsidR="00981E17" w:rsidRDefault="00981E17" w:rsidP="00981E17">
      <w:pPr>
        <w:tabs>
          <w:tab w:val="left" w:pos="3696"/>
        </w:tabs>
        <w:ind w:left="-24" w:firstLine="24"/>
        <w:jc w:val="center"/>
        <w:rPr>
          <w:rFonts w:ascii="IranNastaliq" w:hAnsi="IranNastaliq" w:cs="B Titr"/>
          <w:b/>
          <w:bCs/>
          <w:sz w:val="36"/>
          <w:szCs w:val="36"/>
          <w:rtl/>
        </w:rPr>
      </w:pPr>
    </w:p>
    <w:p w:rsidR="00981E17" w:rsidRDefault="00981E17" w:rsidP="00981E17">
      <w:pPr>
        <w:tabs>
          <w:tab w:val="left" w:pos="3696"/>
        </w:tabs>
        <w:ind w:left="-24" w:firstLine="24"/>
        <w:jc w:val="center"/>
        <w:rPr>
          <w:rFonts w:ascii="IranNastaliq" w:hAnsi="IranNastaliq" w:cs="B Titr"/>
          <w:b/>
          <w:bCs/>
          <w:sz w:val="36"/>
          <w:szCs w:val="36"/>
          <w:rtl/>
        </w:rPr>
      </w:pPr>
    </w:p>
    <w:p w:rsidR="00981E17" w:rsidRPr="00442D3A" w:rsidRDefault="00981E17" w:rsidP="00981E17">
      <w:pPr>
        <w:tabs>
          <w:tab w:val="left" w:pos="3696"/>
        </w:tabs>
        <w:ind w:left="-24" w:firstLine="24"/>
        <w:jc w:val="center"/>
        <w:rPr>
          <w:rFonts w:ascii="IranNastaliq" w:hAnsi="IranNastaliq" w:cs="B Titr"/>
          <w:b/>
          <w:bCs/>
          <w:color w:val="0070C0"/>
          <w:sz w:val="36"/>
          <w:szCs w:val="36"/>
          <w:rtl/>
        </w:rPr>
      </w:pPr>
      <w:r w:rsidRPr="00442D3A">
        <w:rPr>
          <w:rFonts w:ascii="IranNastaliq" w:hAnsi="IranNastaliq" w:cs="B Titr" w:hint="cs"/>
          <w:b/>
          <w:bCs/>
          <w:color w:val="0070C0"/>
          <w:sz w:val="28"/>
          <w:szCs w:val="28"/>
          <w:rtl/>
        </w:rPr>
        <w:t>معاونت طرح وبرنامه و توسعه منابع</w:t>
      </w:r>
    </w:p>
    <w:p w:rsidR="00981E17" w:rsidRPr="00442D3A" w:rsidRDefault="00981E17" w:rsidP="00981E17">
      <w:pPr>
        <w:tabs>
          <w:tab w:val="left" w:pos="3696"/>
        </w:tabs>
        <w:jc w:val="center"/>
        <w:rPr>
          <w:rFonts w:ascii="IranNastaliq" w:hAnsi="IranNastaliq" w:cs="B Titr"/>
          <w:color w:val="0070C0"/>
          <w:sz w:val="24"/>
          <w:szCs w:val="24"/>
          <w:rtl/>
        </w:rPr>
      </w:pPr>
      <w:r w:rsidRPr="00442D3A">
        <w:rPr>
          <w:rFonts w:ascii="IranNastaliq" w:hAnsi="IranNastaliq" w:cs="B Titr" w:hint="cs"/>
          <w:color w:val="0070C0"/>
          <w:sz w:val="24"/>
          <w:szCs w:val="24"/>
          <w:rtl/>
        </w:rPr>
        <w:t xml:space="preserve">اداره کل منابع انسانی </w:t>
      </w:r>
    </w:p>
    <w:p w:rsidR="00981E17" w:rsidRDefault="00981E17" w:rsidP="00981E17">
      <w:pPr>
        <w:tabs>
          <w:tab w:val="left" w:pos="3696"/>
        </w:tabs>
        <w:jc w:val="center"/>
        <w:rPr>
          <w:rFonts w:ascii="IranNastaliq" w:hAnsi="IranNastaliq" w:cs="B Titr"/>
          <w:color w:val="7030A0"/>
          <w:sz w:val="28"/>
          <w:szCs w:val="28"/>
          <w:rtl/>
        </w:rPr>
      </w:pPr>
      <w:r w:rsidRPr="00442D3A">
        <w:rPr>
          <w:rFonts w:ascii="IranNastaliq" w:hAnsi="IranNastaliq" w:cs="B Titr" w:hint="cs"/>
          <w:color w:val="0070C0"/>
          <w:sz w:val="28"/>
          <w:szCs w:val="28"/>
          <w:rtl/>
        </w:rPr>
        <w:t>تابستان 95</w:t>
      </w:r>
    </w:p>
    <w:p w:rsidR="00981E17" w:rsidRPr="003A2E7B" w:rsidRDefault="00981E17" w:rsidP="00981E17">
      <w:pPr>
        <w:tabs>
          <w:tab w:val="left" w:pos="3696"/>
        </w:tabs>
        <w:jc w:val="center"/>
        <w:rPr>
          <w:rFonts w:ascii="IranNastaliq" w:hAnsi="IranNastaliq" w:cs="B Titr"/>
          <w:color w:val="7030A0"/>
          <w:sz w:val="28"/>
          <w:szCs w:val="28"/>
          <w:rtl/>
        </w:rPr>
      </w:pPr>
    </w:p>
    <w:p w:rsidR="00FE347F" w:rsidRPr="00442D3A" w:rsidRDefault="00CE0C5D" w:rsidP="00981E17">
      <w:pPr>
        <w:bidi/>
        <w:ind w:left="-612"/>
        <w:jc w:val="center"/>
        <w:rPr>
          <w:rFonts w:cs="B Titr"/>
          <w:b/>
          <w:bCs/>
          <w:color w:val="0070C0"/>
          <w:sz w:val="20"/>
          <w:szCs w:val="20"/>
          <w:u w:val="single"/>
          <w:rtl/>
          <w:lang w:bidi="fa-IR"/>
        </w:rPr>
      </w:pPr>
      <w:r w:rsidRPr="00442D3A">
        <w:rPr>
          <w:rFonts w:cs="B Titr" w:hint="cs"/>
          <w:b/>
          <w:bCs/>
          <w:color w:val="0070C0"/>
          <w:sz w:val="20"/>
          <w:szCs w:val="20"/>
          <w:u w:val="single"/>
          <w:rtl/>
          <w:lang w:bidi="fa-IR"/>
        </w:rPr>
        <w:lastRenderedPageBreak/>
        <w:t>شیوه نامه</w:t>
      </w:r>
      <w:r w:rsidR="00C25186" w:rsidRPr="00442D3A">
        <w:rPr>
          <w:rFonts w:cs="B Titr"/>
          <w:b/>
          <w:bCs/>
          <w:color w:val="0070C0"/>
          <w:sz w:val="20"/>
          <w:szCs w:val="20"/>
          <w:u w:val="single"/>
          <w:lang w:bidi="fa-IR"/>
        </w:rPr>
        <w:t xml:space="preserve"> </w:t>
      </w:r>
      <w:r w:rsidR="00B47A04" w:rsidRPr="00442D3A">
        <w:rPr>
          <w:rFonts w:cs="B Titr" w:hint="cs"/>
          <w:b/>
          <w:bCs/>
          <w:color w:val="0070C0"/>
          <w:sz w:val="20"/>
          <w:szCs w:val="20"/>
          <w:u w:val="single"/>
          <w:rtl/>
          <w:lang w:bidi="fa-IR"/>
        </w:rPr>
        <w:t>ارتقاء رتبه اعضای غیر هیات علمی</w:t>
      </w:r>
      <w:r w:rsidR="00C25186" w:rsidRPr="00442D3A">
        <w:rPr>
          <w:rFonts w:cs="B Titr"/>
          <w:b/>
          <w:bCs/>
          <w:color w:val="0070C0"/>
          <w:sz w:val="20"/>
          <w:szCs w:val="20"/>
          <w:u w:val="single"/>
          <w:lang w:bidi="fa-IR"/>
        </w:rPr>
        <w:t xml:space="preserve"> </w:t>
      </w:r>
      <w:r w:rsidR="00C25186" w:rsidRPr="00442D3A">
        <w:rPr>
          <w:rFonts w:cs="B Titr" w:hint="cs"/>
          <w:b/>
          <w:bCs/>
          <w:color w:val="0070C0"/>
          <w:sz w:val="20"/>
          <w:szCs w:val="20"/>
          <w:u w:val="single"/>
          <w:rtl/>
          <w:lang w:bidi="fa-IR"/>
        </w:rPr>
        <w:t xml:space="preserve"> دانشگاه فرهنگیا</w:t>
      </w:r>
      <w:r w:rsidR="00237DE9" w:rsidRPr="00442D3A">
        <w:rPr>
          <w:rFonts w:cs="B Titr" w:hint="cs"/>
          <w:b/>
          <w:bCs/>
          <w:color w:val="0070C0"/>
          <w:sz w:val="20"/>
          <w:szCs w:val="20"/>
          <w:u w:val="single"/>
          <w:rtl/>
          <w:lang w:bidi="fa-IR"/>
        </w:rPr>
        <w:t>ن</w:t>
      </w:r>
    </w:p>
    <w:p w:rsidR="00FE347F" w:rsidRDefault="00981E17" w:rsidP="00981E17">
      <w:pPr>
        <w:autoSpaceDE w:val="0"/>
        <w:autoSpaceDN w:val="0"/>
        <w:bidi/>
        <w:adjustRightInd w:val="0"/>
        <w:spacing w:after="0" w:line="240" w:lineRule="auto"/>
        <w:ind w:left="-612"/>
        <w:rPr>
          <w:rFonts w:ascii="B Zar" w:cs="B Zar"/>
          <w:color w:val="000000"/>
          <w:sz w:val="24"/>
          <w:szCs w:val="24"/>
        </w:rPr>
      </w:pPr>
      <w:r>
        <w:rPr>
          <w:rFonts w:ascii="B Zar" w:cs="B Titr" w:hint="cs"/>
          <w:color w:val="000000"/>
          <w:sz w:val="24"/>
          <w:szCs w:val="24"/>
          <w:rtl/>
        </w:rPr>
        <w:t xml:space="preserve"> </w:t>
      </w:r>
      <w:r w:rsidR="00FE347F" w:rsidRPr="00FE347F">
        <w:rPr>
          <w:rFonts w:ascii="B Zar" w:cs="B Titr" w:hint="cs"/>
          <w:color w:val="000000"/>
          <w:sz w:val="24"/>
          <w:szCs w:val="24"/>
          <w:rtl/>
        </w:rPr>
        <w:t>مقدمه</w:t>
      </w:r>
      <w:r w:rsidR="00FE347F">
        <w:rPr>
          <w:rFonts w:ascii="B Zar" w:cs="B Zar"/>
          <w:color w:val="000000"/>
          <w:sz w:val="24"/>
          <w:szCs w:val="24"/>
        </w:rPr>
        <w:t xml:space="preserve"> :</w:t>
      </w:r>
    </w:p>
    <w:p w:rsidR="00FE347F" w:rsidRPr="00442D3A" w:rsidRDefault="00FE347F" w:rsidP="00981E17">
      <w:pPr>
        <w:autoSpaceDE w:val="0"/>
        <w:autoSpaceDN w:val="0"/>
        <w:bidi/>
        <w:adjustRightInd w:val="0"/>
        <w:spacing w:after="0" w:line="240" w:lineRule="auto"/>
        <w:ind w:left="-612"/>
        <w:jc w:val="lowKashida"/>
        <w:rPr>
          <w:rFonts w:ascii="B Zar" w:cs="B Nazanin"/>
          <w:color w:val="000000"/>
          <w:sz w:val="24"/>
          <w:szCs w:val="24"/>
        </w:rPr>
      </w:pPr>
      <w:r>
        <w:rPr>
          <w:rFonts w:ascii="B Zar" w:cs="B Zar" w:hint="cs"/>
          <w:color w:val="000000"/>
          <w:sz w:val="24"/>
          <w:szCs w:val="24"/>
          <w:rtl/>
        </w:rPr>
        <w:t xml:space="preserve">     </w:t>
      </w:r>
      <w:r w:rsidR="001732D6">
        <w:rPr>
          <w:rFonts w:ascii="B Zar" w:cs="B Zar" w:hint="cs"/>
          <w:color w:val="000000"/>
          <w:sz w:val="24"/>
          <w:szCs w:val="24"/>
          <w:rtl/>
        </w:rPr>
        <w:t xml:space="preserve">       </w:t>
      </w:r>
      <w:r>
        <w:rPr>
          <w:rFonts w:ascii="B Zar" w:cs="B Zar" w:hint="cs"/>
          <w:color w:val="000000"/>
          <w:sz w:val="24"/>
          <w:szCs w:val="24"/>
          <w:rtl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تردید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بهبود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ارتقاي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بهره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وري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اثر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بخشی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فعالیت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هاي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کارمندان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مستلزم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کوشش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تلاش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برنامه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ریزي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شده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همه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جانبه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از</w:t>
      </w:r>
    </w:p>
    <w:p w:rsidR="00FE347F" w:rsidRPr="00442D3A" w:rsidRDefault="00FE347F" w:rsidP="00981E17">
      <w:pPr>
        <w:autoSpaceDE w:val="0"/>
        <w:autoSpaceDN w:val="0"/>
        <w:bidi/>
        <w:adjustRightInd w:val="0"/>
        <w:spacing w:after="0" w:line="240" w:lineRule="auto"/>
        <w:ind w:left="-329"/>
        <w:jc w:val="lowKashida"/>
        <w:rPr>
          <w:rFonts w:ascii="B Zar" w:cs="B Zar"/>
          <w:color w:val="000000"/>
          <w:sz w:val="24"/>
          <w:szCs w:val="24"/>
          <w:rtl/>
        </w:rPr>
      </w:pPr>
      <w:r w:rsidRPr="00442D3A">
        <w:rPr>
          <w:rFonts w:ascii="B Zar" w:cs="B Nazanin" w:hint="cs"/>
          <w:color w:val="000000"/>
          <w:sz w:val="24"/>
          <w:szCs w:val="24"/>
          <w:rtl/>
        </w:rPr>
        <w:t>سوي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مدیران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ارشد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مدیران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میانی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کلیه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افراد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ذیربط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همه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کارمندان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است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خود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نیازمند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بهبود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شرایط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کار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تغییر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محرکه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ها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وروشهاي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انگیزشی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کارکنان،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بهبود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نظام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ها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قوانین،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بخشنامه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ها،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دستورالعملها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روشها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استفاده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بکارگیري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فناوري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در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ان</w:t>
      </w:r>
      <w:r w:rsidR="004D60F9" w:rsidRPr="00442D3A">
        <w:rPr>
          <w:rFonts w:ascii="B Zar" w:cs="B Nazanin" w:hint="cs"/>
          <w:color w:val="000000"/>
          <w:sz w:val="24"/>
          <w:szCs w:val="24"/>
          <w:rtl/>
        </w:rPr>
        <w:t>ــــ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جام</w:t>
      </w:r>
      <w:r w:rsidR="004D60F9" w:rsidRPr="00442D3A">
        <w:rPr>
          <w:rFonts w:ascii="B Zar" w:cs="B Nazanin" w:hint="cs"/>
          <w:color w:val="000000"/>
          <w:sz w:val="24"/>
          <w:szCs w:val="24"/>
          <w:rtl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فرآیندهاي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کاري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غیره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می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باشد</w:t>
      </w:r>
      <w:r w:rsidRPr="00442D3A">
        <w:rPr>
          <w:rFonts w:ascii="B Zar" w:cs="B Nazanin"/>
          <w:color w:val="000000"/>
          <w:sz w:val="24"/>
          <w:szCs w:val="24"/>
        </w:rPr>
        <w:t>.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بنابر</w:t>
      </w:r>
      <w:r w:rsidR="004D60F9" w:rsidRPr="00442D3A">
        <w:rPr>
          <w:rFonts w:ascii="B Zar" w:cs="B Nazanin" w:hint="cs"/>
          <w:color w:val="000000"/>
          <w:sz w:val="24"/>
          <w:szCs w:val="24"/>
          <w:rtl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این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با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عنایت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="004D60F9" w:rsidRPr="00442D3A">
        <w:rPr>
          <w:rFonts w:ascii="B Zar" w:cs="B Nazanin" w:hint="cs"/>
          <w:color w:val="000000"/>
          <w:sz w:val="24"/>
          <w:szCs w:val="24"/>
          <w:rtl/>
        </w:rPr>
        <w:t xml:space="preserve">جدول مندرج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در</w:t>
      </w:r>
      <w:r w:rsidR="004D60F9" w:rsidRPr="00442D3A">
        <w:rPr>
          <w:rFonts w:ascii="B Zar" w:cs="B Nazanin" w:hint="cs"/>
          <w:color w:val="000000"/>
          <w:sz w:val="24"/>
          <w:szCs w:val="24"/>
          <w:rtl/>
        </w:rPr>
        <w:t xml:space="preserve">ذیل 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ماده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="004D60F9" w:rsidRPr="00442D3A">
        <w:rPr>
          <w:rFonts w:ascii="B Zar" w:cs="B Nazanin" w:hint="cs"/>
          <w:color w:val="000000"/>
          <w:sz w:val="24"/>
          <w:szCs w:val="24"/>
          <w:rtl/>
        </w:rPr>
        <w:t>23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آئین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نامه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استخدامی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اعضاي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غیرهیات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علمی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دانشگاه</w:t>
      </w:r>
      <w:r w:rsidR="004D60F9" w:rsidRPr="00442D3A">
        <w:rPr>
          <w:rFonts w:ascii="B Zar" w:cs="B Nazanin" w:hint="cs"/>
          <w:color w:val="000000"/>
          <w:sz w:val="24"/>
          <w:szCs w:val="24"/>
          <w:rtl/>
        </w:rPr>
        <w:t xml:space="preserve"> و ماده 3 پیوست شماره  دو آیین نامه کذکور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که مسیر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ارتقاء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شغلی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کارمندان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را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حسب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سوابق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اجرائی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تحصیلات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مدرک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تحصیلی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توانائی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ها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تخصص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هاي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کسب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کرده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را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برمبناي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امتیازاتی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بدست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می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آورد،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مشخص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میسازد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جهت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رعایت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حق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حقوق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کارمندان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ایجاد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انگیزه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،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="004D60F9" w:rsidRPr="00442D3A">
        <w:rPr>
          <w:rFonts w:ascii="B Zar" w:cs="B Nazanin" w:hint="cs"/>
          <w:color w:val="000000"/>
          <w:sz w:val="24"/>
          <w:szCs w:val="24"/>
          <w:rtl/>
        </w:rPr>
        <w:t>و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cs="B Nazanin" w:hint="cs"/>
          <w:rtl/>
          <w:lang w:bidi="fa-IR"/>
        </w:rPr>
        <w:t xml:space="preserve">به منظور افزایش کارآیی واثر بخشی کارمندان مجرب وکارآمد </w:t>
      </w:r>
      <w:r w:rsidR="004D60F9" w:rsidRPr="00442D3A">
        <w:rPr>
          <w:rFonts w:ascii="B Zar" w:cs="B Nazanin" w:hint="cs"/>
          <w:color w:val="000000"/>
          <w:sz w:val="24"/>
          <w:szCs w:val="24"/>
          <w:rtl/>
        </w:rPr>
        <w:t xml:space="preserve">در سطح دانشگاه </w:t>
      </w:r>
      <w:r w:rsidR="004D60F9"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="004D60F9" w:rsidRPr="00442D3A">
        <w:rPr>
          <w:rFonts w:ascii="B Zar" w:cs="B Nazanin" w:hint="cs"/>
          <w:color w:val="000000"/>
          <w:sz w:val="24"/>
          <w:szCs w:val="24"/>
        </w:rPr>
        <w:t>»</w:t>
      </w:r>
      <w:r w:rsidR="004D60F9"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="004D60F9" w:rsidRPr="00442D3A">
        <w:rPr>
          <w:rFonts w:ascii="B Yagut" w:cs="B Nazanin" w:hint="cs"/>
          <w:color w:val="0070C1"/>
          <w:sz w:val="24"/>
          <w:szCs w:val="24"/>
          <w:rtl/>
        </w:rPr>
        <w:t>دستورالعمل</w:t>
      </w:r>
      <w:r w:rsidR="004D60F9" w:rsidRPr="00442D3A">
        <w:rPr>
          <w:rFonts w:ascii="B Yagut" w:cs="B Nazanin"/>
          <w:color w:val="0070C1"/>
          <w:sz w:val="24"/>
          <w:szCs w:val="24"/>
        </w:rPr>
        <w:t xml:space="preserve"> </w:t>
      </w:r>
      <w:r w:rsidR="004D60F9" w:rsidRPr="00442D3A">
        <w:rPr>
          <w:rFonts w:ascii="B Yagut" w:cs="B Nazanin" w:hint="cs"/>
          <w:color w:val="0070C1"/>
          <w:sz w:val="24"/>
          <w:szCs w:val="24"/>
          <w:rtl/>
        </w:rPr>
        <w:t>اجرايي</w:t>
      </w:r>
      <w:r w:rsidR="004D60F9" w:rsidRPr="00442D3A">
        <w:rPr>
          <w:rFonts w:ascii="B Yagut" w:cs="B Nazanin"/>
          <w:color w:val="0070C1"/>
          <w:sz w:val="24"/>
          <w:szCs w:val="24"/>
        </w:rPr>
        <w:t xml:space="preserve"> </w:t>
      </w:r>
      <w:r w:rsidR="004D60F9" w:rsidRPr="00442D3A">
        <w:rPr>
          <w:rFonts w:ascii="B Yagut" w:cs="B Nazanin" w:hint="cs"/>
          <w:color w:val="0070C1"/>
          <w:sz w:val="24"/>
          <w:szCs w:val="24"/>
          <w:rtl/>
        </w:rPr>
        <w:t>ارتقاء</w:t>
      </w:r>
      <w:r w:rsidR="004D60F9" w:rsidRPr="00442D3A">
        <w:rPr>
          <w:rFonts w:ascii="B Yagut" w:cs="B Nazanin"/>
          <w:color w:val="0070C1"/>
          <w:sz w:val="24"/>
          <w:szCs w:val="24"/>
        </w:rPr>
        <w:t xml:space="preserve"> </w:t>
      </w:r>
      <w:r w:rsidR="004D60F9" w:rsidRPr="00442D3A">
        <w:rPr>
          <w:rFonts w:ascii="B Yagut" w:cs="B Nazanin" w:hint="cs"/>
          <w:color w:val="0070C1"/>
          <w:sz w:val="24"/>
          <w:szCs w:val="24"/>
          <w:rtl/>
        </w:rPr>
        <w:t>رتبه</w:t>
      </w:r>
      <w:r w:rsidR="004D60F9" w:rsidRPr="00442D3A">
        <w:rPr>
          <w:rFonts w:ascii="B Yagut" w:cs="B Nazanin"/>
          <w:color w:val="0070C1"/>
          <w:sz w:val="24"/>
          <w:szCs w:val="24"/>
        </w:rPr>
        <w:t xml:space="preserve"> </w:t>
      </w:r>
      <w:r w:rsidR="004D60F9" w:rsidRPr="00442D3A">
        <w:rPr>
          <w:rFonts w:ascii="B Yagut" w:cs="B Nazanin" w:hint="cs"/>
          <w:color w:val="0070C1"/>
          <w:sz w:val="24"/>
          <w:szCs w:val="24"/>
          <w:rtl/>
        </w:rPr>
        <w:t>اعضاي</w:t>
      </w:r>
      <w:r w:rsidR="004D60F9" w:rsidRPr="00442D3A">
        <w:rPr>
          <w:rFonts w:ascii="B Yagut" w:cs="B Nazanin"/>
          <w:color w:val="0070C1"/>
          <w:sz w:val="24"/>
          <w:szCs w:val="24"/>
        </w:rPr>
        <w:t xml:space="preserve"> </w:t>
      </w:r>
      <w:r w:rsidR="004D60F9" w:rsidRPr="00442D3A">
        <w:rPr>
          <w:rFonts w:ascii="B Yagut" w:cs="B Nazanin" w:hint="cs"/>
          <w:color w:val="0070C1"/>
          <w:sz w:val="24"/>
          <w:szCs w:val="24"/>
          <w:rtl/>
        </w:rPr>
        <w:t>غير</w:t>
      </w:r>
      <w:r w:rsidR="004D60F9" w:rsidRPr="00442D3A">
        <w:rPr>
          <w:rFonts w:ascii="B Yagut" w:cs="B Nazanin"/>
          <w:color w:val="0070C1"/>
          <w:sz w:val="24"/>
          <w:szCs w:val="24"/>
        </w:rPr>
        <w:t xml:space="preserve"> </w:t>
      </w:r>
      <w:r w:rsidR="004D60F9" w:rsidRPr="00442D3A">
        <w:rPr>
          <w:rFonts w:ascii="B Yagut" w:cs="B Nazanin" w:hint="cs"/>
          <w:color w:val="0070C1"/>
          <w:sz w:val="24"/>
          <w:szCs w:val="24"/>
          <w:rtl/>
        </w:rPr>
        <w:t>هيات</w:t>
      </w:r>
      <w:r w:rsidR="004D60F9" w:rsidRPr="00442D3A">
        <w:rPr>
          <w:rFonts w:ascii="B Yagut" w:cs="B Nazanin"/>
          <w:color w:val="0070C1"/>
          <w:sz w:val="24"/>
          <w:szCs w:val="24"/>
        </w:rPr>
        <w:t xml:space="preserve"> </w:t>
      </w:r>
      <w:r w:rsidR="004D60F9" w:rsidRPr="00442D3A">
        <w:rPr>
          <w:rFonts w:ascii="B Yagut" w:cs="B Nazanin" w:hint="cs"/>
          <w:color w:val="0070C1"/>
          <w:sz w:val="24"/>
          <w:szCs w:val="24"/>
          <w:rtl/>
        </w:rPr>
        <w:t>علمي</w:t>
      </w:r>
      <w:r w:rsidR="004D60F9" w:rsidRPr="00442D3A">
        <w:rPr>
          <w:rFonts w:ascii="B Yagut" w:cs="B Nazanin"/>
          <w:color w:val="0070C1"/>
          <w:sz w:val="24"/>
          <w:szCs w:val="24"/>
        </w:rPr>
        <w:t xml:space="preserve"> </w:t>
      </w:r>
      <w:r w:rsidRPr="00442D3A">
        <w:rPr>
          <w:rFonts w:cs="B Nazanin" w:hint="cs"/>
          <w:rtl/>
          <w:lang w:bidi="fa-IR"/>
        </w:rPr>
        <w:t xml:space="preserve">بشرح ذیل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 xml:space="preserve">در  </w:t>
      </w:r>
      <w:r w:rsidRPr="00442D3A">
        <w:rPr>
          <w:rFonts w:ascii="B Zar" w:cs="B Nazanin" w:hint="cs"/>
          <w:color w:val="000000"/>
          <w:rtl/>
        </w:rPr>
        <w:t xml:space="preserve">پنجاه نهمین 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 xml:space="preserve">جلسه  هیات اجرایی محترم دانشگاه  درمورخ  </w:t>
      </w:r>
      <w:r w:rsidRPr="00442D3A">
        <w:rPr>
          <w:rFonts w:ascii="B Zar" w:cs="B Nazanin" w:hint="cs"/>
          <w:color w:val="000000"/>
          <w:rtl/>
        </w:rPr>
        <w:t xml:space="preserve">01/04/95   </w:t>
      </w:r>
      <w:r w:rsidRPr="00442D3A">
        <w:rPr>
          <w:rFonts w:ascii="B Zar" w:cs="B Nazanin"/>
          <w:color w:val="000000"/>
        </w:rPr>
        <w:t xml:space="preserve"> </w:t>
      </w:r>
      <w:r w:rsidR="001732D6" w:rsidRPr="00442D3A">
        <w:rPr>
          <w:rFonts w:ascii="B Zar" w:cs="B Nazanin" w:hint="cs"/>
          <w:color w:val="000000"/>
          <w:rtl/>
        </w:rPr>
        <w:t xml:space="preserve">مورد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تصویب</w:t>
      </w:r>
      <w:r w:rsidRPr="00442D3A">
        <w:rPr>
          <w:rFonts w:ascii="B Zar" w:cs="B Nazanin"/>
          <w:color w:val="000000"/>
          <w:sz w:val="24"/>
          <w:szCs w:val="24"/>
        </w:rPr>
        <w:t xml:space="preserve">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ن</w:t>
      </w:r>
      <w:r w:rsidR="001732D6" w:rsidRPr="00442D3A">
        <w:rPr>
          <w:rFonts w:ascii="B Zar" w:cs="B Nazanin" w:hint="cs"/>
          <w:color w:val="000000"/>
          <w:sz w:val="24"/>
          <w:szCs w:val="24"/>
          <w:rtl/>
        </w:rPr>
        <w:t xml:space="preserve">قرارگرفت </w:t>
      </w:r>
      <w:r w:rsidRPr="00442D3A">
        <w:rPr>
          <w:rFonts w:ascii="B Zar" w:cs="B Nazanin" w:hint="cs"/>
          <w:color w:val="000000"/>
          <w:sz w:val="24"/>
          <w:szCs w:val="24"/>
          <w:rtl/>
        </w:rPr>
        <w:t>و از تاریخ ابلاغ قابل اجرا می باشد .</w:t>
      </w:r>
    </w:p>
    <w:p w:rsidR="00FE347F" w:rsidRPr="00442D3A" w:rsidRDefault="00FE347F" w:rsidP="00981E17">
      <w:pPr>
        <w:autoSpaceDE w:val="0"/>
        <w:autoSpaceDN w:val="0"/>
        <w:bidi/>
        <w:adjustRightInd w:val="0"/>
        <w:spacing w:after="0" w:line="240" w:lineRule="auto"/>
        <w:ind w:left="-329"/>
        <w:jc w:val="both"/>
        <w:rPr>
          <w:rFonts w:cs="B Titr"/>
          <w:sz w:val="20"/>
          <w:szCs w:val="20"/>
          <w:rtl/>
          <w:lang w:bidi="fa-IR"/>
        </w:rPr>
      </w:pPr>
      <w:r w:rsidRPr="00442D3A">
        <w:rPr>
          <w:rFonts w:ascii="B Zar,Bold" w:cs="B Zar,Bold"/>
          <w:color w:val="000000"/>
          <w:sz w:val="24"/>
          <w:szCs w:val="24"/>
        </w:rPr>
        <w:t xml:space="preserve"> </w:t>
      </w:r>
      <w:r w:rsidRPr="00442D3A">
        <w:rPr>
          <w:rFonts w:ascii="Tahoma-Bold" w:cs="B Titr" w:hint="cs"/>
          <w:sz w:val="24"/>
          <w:szCs w:val="24"/>
          <w:rtl/>
        </w:rPr>
        <w:t>ماده 1</w:t>
      </w:r>
      <w:r w:rsidR="001732D6" w:rsidRPr="00442D3A">
        <w:rPr>
          <w:rFonts w:ascii="Tahoma-Bold" w:cs="B Titr" w:hint="cs"/>
          <w:sz w:val="24"/>
          <w:szCs w:val="24"/>
          <w:rtl/>
        </w:rPr>
        <w:t xml:space="preserve">)- </w:t>
      </w:r>
      <w:r w:rsidRPr="00442D3A">
        <w:rPr>
          <w:rFonts w:ascii="Tahoma-Bold" w:cs="B Titr" w:hint="cs"/>
          <w:sz w:val="24"/>
          <w:szCs w:val="24"/>
          <w:rtl/>
        </w:rPr>
        <w:t xml:space="preserve"> </w:t>
      </w:r>
      <w:r w:rsidRPr="00442D3A">
        <w:rPr>
          <w:rFonts w:ascii="Tahoma-Bold" w:cs="B Titr" w:hint="cs"/>
          <w:rtl/>
        </w:rPr>
        <w:t>مشمولین ارتقاء رتبه</w:t>
      </w:r>
      <w:r w:rsidR="001732D6" w:rsidRPr="00442D3A">
        <w:rPr>
          <w:rFonts w:ascii="Tahoma-Bold" w:cs="B Titr" w:hint="cs"/>
          <w:rtl/>
        </w:rPr>
        <w:t xml:space="preserve"> شغلی </w:t>
      </w:r>
      <w:r w:rsidRPr="00442D3A">
        <w:rPr>
          <w:rFonts w:ascii="Tahoma-Bold" w:cs="B Titr" w:hint="cs"/>
          <w:rtl/>
        </w:rPr>
        <w:t xml:space="preserve"> : </w:t>
      </w:r>
      <w:r w:rsidRPr="00442D3A">
        <w:rPr>
          <w:rFonts w:ascii="Tahoma-Bold" w:cs="2  Nazanin" w:hint="cs"/>
          <w:sz w:val="24"/>
          <w:szCs w:val="24"/>
          <w:rtl/>
        </w:rPr>
        <w:t>کلیه کارکنان ( اعضای غیر هیات علمی )</w:t>
      </w:r>
      <w:r w:rsidRPr="00442D3A">
        <w:rPr>
          <w:rFonts w:ascii="Tahoma-Bold" w:cs="B Titr" w:hint="cs"/>
          <w:sz w:val="20"/>
          <w:szCs w:val="20"/>
          <w:rtl/>
        </w:rPr>
        <w:t>رسمی ، پیمانی</w:t>
      </w:r>
      <w:r w:rsidRPr="00442D3A">
        <w:rPr>
          <w:rFonts w:ascii="Tahoma-Bold" w:cs="2  Nazanin" w:hint="cs"/>
          <w:sz w:val="20"/>
          <w:szCs w:val="20"/>
          <w:rtl/>
        </w:rPr>
        <w:t xml:space="preserve"> </w:t>
      </w:r>
      <w:r w:rsidRPr="00442D3A">
        <w:rPr>
          <w:rFonts w:ascii="Tahoma-Bold" w:cs="2  Nazanin" w:hint="cs"/>
          <w:sz w:val="24"/>
          <w:szCs w:val="24"/>
          <w:rtl/>
        </w:rPr>
        <w:t>دانشگاه در سراسر کشور</w:t>
      </w:r>
      <w:r w:rsidR="00746977" w:rsidRPr="00442D3A">
        <w:rPr>
          <w:rFonts w:cs="B Titr" w:hint="cs"/>
          <w:sz w:val="20"/>
          <w:szCs w:val="20"/>
          <w:rtl/>
          <w:lang w:bidi="fa-IR"/>
        </w:rPr>
        <w:t xml:space="preserve">    </w:t>
      </w:r>
    </w:p>
    <w:p w:rsidR="00767647" w:rsidRPr="00442D3A" w:rsidRDefault="00FE347F" w:rsidP="00981E17">
      <w:pPr>
        <w:autoSpaceDE w:val="0"/>
        <w:autoSpaceDN w:val="0"/>
        <w:bidi/>
        <w:adjustRightInd w:val="0"/>
        <w:spacing w:after="0" w:line="240" w:lineRule="auto"/>
        <w:ind w:left="-329"/>
        <w:jc w:val="both"/>
        <w:rPr>
          <w:rFonts w:cs="B Nazanin"/>
          <w:rtl/>
          <w:lang w:bidi="fa-IR"/>
        </w:rPr>
      </w:pPr>
      <w:r w:rsidRPr="00442D3A">
        <w:rPr>
          <w:rFonts w:cs="B Titr" w:hint="cs"/>
          <w:sz w:val="20"/>
          <w:szCs w:val="20"/>
          <w:rtl/>
          <w:lang w:bidi="fa-IR"/>
        </w:rPr>
        <w:t xml:space="preserve">تبصره : </w:t>
      </w:r>
      <w:r w:rsidR="00767647" w:rsidRPr="00442D3A">
        <w:rPr>
          <w:rFonts w:cs="B Nazanin" w:hint="cs"/>
          <w:rtl/>
          <w:lang w:bidi="fa-IR"/>
        </w:rPr>
        <w:t xml:space="preserve"> اعضای</w:t>
      </w:r>
      <w:r w:rsidR="00CE2C99" w:rsidRPr="00442D3A">
        <w:rPr>
          <w:rFonts w:cs="B Nazanin"/>
          <w:lang w:bidi="fa-IR"/>
        </w:rPr>
        <w:t xml:space="preserve"> </w:t>
      </w:r>
      <w:r w:rsidR="00767647" w:rsidRPr="00442D3A">
        <w:rPr>
          <w:rFonts w:cs="B Nazanin" w:hint="cs"/>
          <w:rtl/>
          <w:lang w:bidi="fa-IR"/>
        </w:rPr>
        <w:t>واجد شرایط با داشتن شرایط تحصیلی وتجربی موضوع ماده</w:t>
      </w:r>
      <w:r w:rsidR="00EA1E0C" w:rsidRPr="00442D3A">
        <w:rPr>
          <w:rFonts w:cs="B Nazanin" w:hint="cs"/>
          <w:rtl/>
          <w:lang w:bidi="fa-IR"/>
        </w:rPr>
        <w:t>(23)</w:t>
      </w:r>
      <w:r w:rsidR="00767647" w:rsidRPr="00442D3A">
        <w:rPr>
          <w:rFonts w:cs="B Nazanin" w:hint="cs"/>
          <w:rtl/>
          <w:lang w:bidi="fa-IR"/>
        </w:rPr>
        <w:t xml:space="preserve"> آئین نامه استخدامی اعضای غیر هیات علمی</w:t>
      </w:r>
      <w:r w:rsidR="002A07B3" w:rsidRPr="00442D3A">
        <w:rPr>
          <w:rFonts w:cs="B Nazanin" w:hint="cs"/>
          <w:rtl/>
          <w:lang w:bidi="fa-IR"/>
        </w:rPr>
        <w:t xml:space="preserve"> </w:t>
      </w:r>
      <w:r w:rsidR="007D60DD" w:rsidRPr="00442D3A">
        <w:rPr>
          <w:rFonts w:cs="B Nazanin" w:hint="cs"/>
          <w:rtl/>
          <w:lang w:bidi="fa-IR"/>
        </w:rPr>
        <w:t>،</w:t>
      </w:r>
      <w:r w:rsidR="00767647" w:rsidRPr="00442D3A">
        <w:rPr>
          <w:rFonts w:cs="B Nazanin" w:hint="cs"/>
          <w:rtl/>
          <w:lang w:bidi="fa-IR"/>
        </w:rPr>
        <w:t xml:space="preserve"> در صورت کسب حد نصاب لازم از شاخص های ماده </w:t>
      </w:r>
      <w:r w:rsidR="009414D2" w:rsidRPr="00442D3A">
        <w:rPr>
          <w:rFonts w:cs="B Nazanin" w:hint="cs"/>
          <w:rtl/>
          <w:lang w:bidi="fa-IR"/>
        </w:rPr>
        <w:t>(6)</w:t>
      </w:r>
      <w:r w:rsidR="00767647" w:rsidRPr="00442D3A">
        <w:rPr>
          <w:rFonts w:cs="B Nazanin" w:hint="cs"/>
          <w:rtl/>
          <w:lang w:bidi="fa-IR"/>
        </w:rPr>
        <w:t xml:space="preserve"> مشروط به اینکه میانگین امتیازات مربوط به ارزشیابی سه سال منتهی به تقاضای رتبه آنان از </w:t>
      </w:r>
      <w:r w:rsidR="00767647" w:rsidRPr="00442D3A">
        <w:rPr>
          <w:rFonts w:cs="B Nazanin" w:hint="cs"/>
          <w:u w:val="single"/>
          <w:rtl/>
          <w:lang w:bidi="fa-IR"/>
        </w:rPr>
        <w:t>70درصد</w:t>
      </w:r>
      <w:r w:rsidR="00767647" w:rsidRPr="00442D3A">
        <w:rPr>
          <w:rFonts w:cs="B Nazanin" w:hint="cs"/>
          <w:rtl/>
          <w:lang w:bidi="fa-IR"/>
        </w:rPr>
        <w:t xml:space="preserve"> کمتر نباشد. به رتبه بالاتر ارتقاء می یابند . </w:t>
      </w:r>
    </w:p>
    <w:p w:rsidR="00FE347F" w:rsidRPr="001732D6" w:rsidRDefault="00FE347F" w:rsidP="00981E17">
      <w:pPr>
        <w:autoSpaceDE w:val="0"/>
        <w:autoSpaceDN w:val="0"/>
        <w:bidi/>
        <w:adjustRightInd w:val="0"/>
        <w:spacing w:after="0" w:line="240" w:lineRule="auto"/>
        <w:ind w:left="-612"/>
        <w:jc w:val="both"/>
        <w:rPr>
          <w:rFonts w:cs="B Nazanin"/>
          <w:b/>
          <w:bCs/>
          <w:sz w:val="12"/>
          <w:szCs w:val="12"/>
          <w:rtl/>
          <w:lang w:bidi="fa-IR"/>
        </w:rPr>
      </w:pPr>
    </w:p>
    <w:p w:rsidR="00D25B62" w:rsidRDefault="00FE347F" w:rsidP="00981E17">
      <w:pPr>
        <w:autoSpaceDE w:val="0"/>
        <w:autoSpaceDN w:val="0"/>
        <w:bidi/>
        <w:adjustRightInd w:val="0"/>
        <w:spacing w:after="0" w:line="240" w:lineRule="auto"/>
        <w:ind w:left="-329"/>
        <w:rPr>
          <w:rFonts w:cs="B Titr"/>
          <w:b/>
          <w:bCs/>
          <w:rtl/>
          <w:lang w:bidi="fa-IR"/>
        </w:rPr>
      </w:pPr>
      <w:r w:rsidRPr="00FE347F">
        <w:rPr>
          <w:rFonts w:cs="B Titr" w:hint="cs"/>
          <w:b/>
          <w:bCs/>
          <w:sz w:val="24"/>
          <w:szCs w:val="24"/>
          <w:rtl/>
          <w:lang w:bidi="fa-IR"/>
        </w:rPr>
        <w:t xml:space="preserve">ماده 2 </w:t>
      </w:r>
      <w:r w:rsidR="001732D6">
        <w:rPr>
          <w:rFonts w:cs="B Titr" w:hint="cs"/>
          <w:b/>
          <w:bCs/>
          <w:sz w:val="24"/>
          <w:szCs w:val="24"/>
          <w:rtl/>
          <w:lang w:bidi="fa-IR"/>
        </w:rPr>
        <w:t xml:space="preserve">)- </w:t>
      </w:r>
      <w:r w:rsidRPr="00FE34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BE0A1C" w:rsidRPr="00FE347F">
        <w:rPr>
          <w:rFonts w:cs="B Titr" w:hint="cs"/>
          <w:b/>
          <w:bCs/>
          <w:rtl/>
          <w:lang w:bidi="fa-IR"/>
        </w:rPr>
        <w:t>حداقل مدت توقف لازم برای ارتقاء به رتبه بالاتر</w:t>
      </w:r>
    </w:p>
    <w:p w:rsidR="004D60F9" w:rsidRPr="001732D6" w:rsidRDefault="00981E17" w:rsidP="00981E17">
      <w:pPr>
        <w:autoSpaceDE w:val="0"/>
        <w:autoSpaceDN w:val="0"/>
        <w:bidi/>
        <w:adjustRightInd w:val="0"/>
        <w:spacing w:after="0" w:line="240" w:lineRule="auto"/>
        <w:ind w:left="-61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="004D60F9" w:rsidRPr="001732D6">
        <w:rPr>
          <w:rFonts w:cs="B Nazanin" w:hint="cs"/>
          <w:rtl/>
          <w:lang w:bidi="fa-IR"/>
        </w:rPr>
        <w:t>جدول شماره( 1)</w:t>
      </w:r>
    </w:p>
    <w:tbl>
      <w:tblPr>
        <w:bidiVisual/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1000"/>
        <w:gridCol w:w="905"/>
        <w:gridCol w:w="2410"/>
        <w:gridCol w:w="2335"/>
        <w:gridCol w:w="2593"/>
      </w:tblGrid>
      <w:tr w:rsidR="008C42D8" w:rsidRPr="00B6234C" w:rsidTr="00B6234C">
        <w:trPr>
          <w:trHeight w:val="365"/>
        </w:trPr>
        <w:tc>
          <w:tcPr>
            <w:tcW w:w="100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8C42D8" w:rsidRPr="00B6234C" w:rsidRDefault="008C42D8" w:rsidP="00B6234C">
            <w:pPr>
              <w:bidi/>
              <w:spacing w:after="0" w:line="240" w:lineRule="auto"/>
              <w:ind w:left="-612"/>
              <w:jc w:val="right"/>
              <w:rPr>
                <w:rFonts w:ascii="Cambria" w:eastAsia="Times New Roman" w:hAnsi="Cambria" w:cs="B Titr"/>
                <w:b/>
                <w:bCs/>
                <w:sz w:val="18"/>
                <w:szCs w:val="18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0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8C42D8" w:rsidRPr="00B6234C" w:rsidRDefault="008C42D8" w:rsidP="00B6234C">
            <w:pPr>
              <w:bidi/>
              <w:spacing w:after="0" w:line="240" w:lineRule="auto"/>
              <w:ind w:left="-612"/>
              <w:jc w:val="right"/>
              <w:rPr>
                <w:rFonts w:ascii="Cambria" w:eastAsia="Times New Roman" w:hAnsi="Cambria" w:cs="B Titr"/>
                <w:b/>
                <w:bCs/>
                <w:sz w:val="18"/>
                <w:szCs w:val="18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18"/>
                <w:szCs w:val="18"/>
                <w:rtl/>
                <w:lang w:bidi="fa-IR"/>
              </w:rPr>
              <w:t>رتبه</w:t>
            </w:r>
          </w:p>
        </w:tc>
        <w:tc>
          <w:tcPr>
            <w:tcW w:w="241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8C42D8" w:rsidRPr="00B6234C" w:rsidRDefault="005D473C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Titr"/>
                <w:b/>
                <w:bCs/>
                <w:sz w:val="20"/>
                <w:szCs w:val="20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20"/>
                <w:szCs w:val="20"/>
                <w:rtl/>
                <w:lang w:bidi="fa-IR"/>
              </w:rPr>
              <w:t>مدرک تحصیلی</w:t>
            </w:r>
          </w:p>
        </w:tc>
        <w:tc>
          <w:tcPr>
            <w:tcW w:w="233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8C42D8" w:rsidRPr="00B6234C" w:rsidRDefault="005D473C" w:rsidP="00B6234C">
            <w:pPr>
              <w:bidi/>
              <w:spacing w:after="0" w:line="240" w:lineRule="auto"/>
              <w:ind w:left="-612"/>
              <w:jc w:val="right"/>
              <w:rPr>
                <w:rFonts w:ascii="Cambria" w:eastAsia="Times New Roman" w:hAnsi="Cambria" w:cs="B Titr"/>
                <w:b/>
                <w:bCs/>
                <w:sz w:val="20"/>
                <w:szCs w:val="20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16"/>
                <w:szCs w:val="16"/>
                <w:rtl/>
                <w:lang w:bidi="fa-IR"/>
              </w:rPr>
              <w:t>حداقل مدت توقف در رتبه قبل (سال)</w:t>
            </w:r>
          </w:p>
        </w:tc>
        <w:tc>
          <w:tcPr>
            <w:tcW w:w="2593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8C42D8" w:rsidRPr="00B6234C" w:rsidRDefault="005D473C" w:rsidP="00B6234C">
            <w:pPr>
              <w:bidi/>
              <w:spacing w:after="0" w:line="240" w:lineRule="auto"/>
              <w:ind w:left="-612"/>
              <w:jc w:val="right"/>
              <w:rPr>
                <w:rFonts w:ascii="Cambria" w:eastAsia="Times New Roman" w:hAnsi="Cambria" w:cs="B Titr"/>
                <w:b/>
                <w:bCs/>
                <w:sz w:val="20"/>
                <w:szCs w:val="20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20"/>
                <w:szCs w:val="20"/>
                <w:rtl/>
                <w:lang w:bidi="fa-IR"/>
              </w:rPr>
              <w:t>حداقل سنوات لازم جهت ارتقاء</w:t>
            </w:r>
          </w:p>
        </w:tc>
      </w:tr>
      <w:tr w:rsidR="008C42D8" w:rsidRPr="00B6234C" w:rsidTr="00B6234C">
        <w:trPr>
          <w:trHeight w:val="1160"/>
        </w:trPr>
        <w:tc>
          <w:tcPr>
            <w:tcW w:w="10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8C42D8" w:rsidRPr="00B6234C" w:rsidRDefault="008C42D8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9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8C42D8" w:rsidRPr="00B6234C" w:rsidRDefault="008C42D8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مقدماتی</w:t>
            </w:r>
          </w:p>
        </w:tc>
        <w:tc>
          <w:tcPr>
            <w:tcW w:w="24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5D473C" w:rsidRPr="00B6234C" w:rsidRDefault="005D473C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کاردانی یا سطح یک حوزوی</w:t>
            </w:r>
          </w:p>
          <w:p w:rsidR="005D473C" w:rsidRPr="00B6234C" w:rsidRDefault="005D473C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 یا سطح 2حوزوی</w:t>
            </w:r>
          </w:p>
          <w:p w:rsidR="005D473C" w:rsidRPr="00B6234C" w:rsidRDefault="005D473C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 ارشد یا سطح 3حوزوی</w:t>
            </w:r>
          </w:p>
          <w:p w:rsidR="008C42D8" w:rsidRPr="00B6234C" w:rsidRDefault="005D473C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دکتری تخصصی یا سطح 4 حوزوی</w:t>
            </w:r>
          </w:p>
        </w:tc>
        <w:tc>
          <w:tcPr>
            <w:tcW w:w="23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8C42D8" w:rsidRPr="00B6234C" w:rsidRDefault="005D473C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</w:p>
          <w:p w:rsidR="005D473C" w:rsidRPr="00B6234C" w:rsidRDefault="005D473C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</w:p>
          <w:p w:rsidR="005D473C" w:rsidRPr="00B6234C" w:rsidRDefault="005D473C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</w:p>
          <w:p w:rsidR="005D473C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</w:p>
        </w:tc>
        <w:tc>
          <w:tcPr>
            <w:tcW w:w="259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8C42D8" w:rsidRPr="00B6234C" w:rsidRDefault="005D473C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</w:p>
          <w:p w:rsidR="005D473C" w:rsidRPr="00B6234C" w:rsidRDefault="005D473C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</w:p>
          <w:p w:rsidR="005D473C" w:rsidRPr="00B6234C" w:rsidRDefault="005D473C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</w:p>
          <w:p w:rsidR="005D473C" w:rsidRPr="00B6234C" w:rsidRDefault="005D473C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</w:p>
        </w:tc>
      </w:tr>
      <w:tr w:rsidR="008C42D8" w:rsidRPr="00B6234C" w:rsidTr="00B6234C">
        <w:trPr>
          <w:trHeight w:val="1077"/>
        </w:trPr>
        <w:tc>
          <w:tcPr>
            <w:tcW w:w="10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8C42D8" w:rsidRPr="00B6234C" w:rsidRDefault="008C42D8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9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8C42D8" w:rsidRPr="00B6234C" w:rsidRDefault="008C42D8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مهارتی</w:t>
            </w:r>
          </w:p>
        </w:tc>
        <w:tc>
          <w:tcPr>
            <w:tcW w:w="24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کاردانی یا سطح یک حوزوی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 یا سطح 2حوزوی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 ارشد یا سطح 3حوزوی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دکتری تخصصی یا سطح 4 حوزوی</w:t>
            </w:r>
          </w:p>
        </w:tc>
        <w:tc>
          <w:tcPr>
            <w:tcW w:w="23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  <w:p w:rsidR="008C42D8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59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8C42D8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8C42D8" w:rsidRPr="00B6234C" w:rsidTr="00B6234C">
        <w:trPr>
          <w:trHeight w:val="1121"/>
        </w:trPr>
        <w:tc>
          <w:tcPr>
            <w:tcW w:w="10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8C42D8" w:rsidRPr="00B6234C" w:rsidRDefault="008C42D8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9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8C42D8" w:rsidRPr="00B6234C" w:rsidRDefault="00DE23D1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رتبه3</w:t>
            </w:r>
          </w:p>
        </w:tc>
        <w:tc>
          <w:tcPr>
            <w:tcW w:w="24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کاردانی یا سطح یک حوزوی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 یا سطح 2حوزوی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 ارشد یا سطح 3حوزوی</w:t>
            </w:r>
          </w:p>
          <w:p w:rsidR="008C42D8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دکتری تخصصی یا سطح 4 حوزوی</w:t>
            </w:r>
          </w:p>
        </w:tc>
        <w:tc>
          <w:tcPr>
            <w:tcW w:w="23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  <w:p w:rsidR="008C42D8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59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  <w:p w:rsidR="008C42D8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8C42D8" w:rsidRPr="00B6234C" w:rsidTr="00B6234C">
        <w:trPr>
          <w:trHeight w:val="825"/>
        </w:trPr>
        <w:tc>
          <w:tcPr>
            <w:tcW w:w="10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8C42D8" w:rsidRPr="00B6234C" w:rsidRDefault="008C42D8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9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8C42D8" w:rsidRPr="00B6234C" w:rsidRDefault="00DE23D1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رتبه2</w:t>
            </w:r>
          </w:p>
        </w:tc>
        <w:tc>
          <w:tcPr>
            <w:tcW w:w="24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 یا سطح 2حوزوی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 ارشد یا سطح 3حوزوی</w:t>
            </w:r>
          </w:p>
          <w:p w:rsidR="008C42D8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دکتری تخصصی یا سطح 4 حوزوی</w:t>
            </w:r>
          </w:p>
        </w:tc>
        <w:tc>
          <w:tcPr>
            <w:tcW w:w="23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8C42D8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59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8C42D8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</w:tr>
      <w:tr w:rsidR="008C42D8" w:rsidRPr="00B6234C" w:rsidTr="00B6234C">
        <w:trPr>
          <w:trHeight w:val="848"/>
        </w:trPr>
        <w:tc>
          <w:tcPr>
            <w:tcW w:w="10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8C42D8" w:rsidRPr="00B6234C" w:rsidRDefault="008C42D8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9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8C42D8" w:rsidRPr="00B6234C" w:rsidRDefault="00DE23D1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رتبه1</w:t>
            </w:r>
          </w:p>
        </w:tc>
        <w:tc>
          <w:tcPr>
            <w:tcW w:w="24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 ارشد یا سطح 3حوزوی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دکتری تخصصی یا سطح 4 حوزوی</w:t>
            </w:r>
          </w:p>
          <w:p w:rsidR="008C42D8" w:rsidRPr="00B6234C" w:rsidRDefault="008C42D8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8C42D8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59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8C42D8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  <w:p w:rsidR="004F2086" w:rsidRPr="00B6234C" w:rsidRDefault="004F2086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1732D6" w:rsidRPr="001732D6" w:rsidRDefault="004D60F9" w:rsidP="00981E17">
      <w:pPr>
        <w:bidi/>
        <w:ind w:left="-612"/>
        <w:rPr>
          <w:rFonts w:cs="B Titr"/>
          <w:b/>
          <w:bCs/>
          <w:sz w:val="12"/>
          <w:szCs w:val="12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</w:t>
      </w:r>
    </w:p>
    <w:p w:rsidR="005E6D44" w:rsidRDefault="004D60F9" w:rsidP="00981E17">
      <w:pPr>
        <w:bidi/>
        <w:ind w:left="-187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ماده 3 </w:t>
      </w:r>
      <w:r w:rsidR="001732D6">
        <w:rPr>
          <w:rFonts w:cs="B Titr" w:hint="cs"/>
          <w:b/>
          <w:bCs/>
          <w:rtl/>
          <w:lang w:bidi="fa-IR"/>
        </w:rPr>
        <w:t xml:space="preserve">)- 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5E6D44" w:rsidRPr="00447DD7">
        <w:rPr>
          <w:rFonts w:cs="B Titr" w:hint="cs"/>
          <w:b/>
          <w:bCs/>
          <w:rtl/>
          <w:lang w:bidi="fa-IR"/>
        </w:rPr>
        <w:t xml:space="preserve">تطبیق عناوین رتبه ها در قانون خدمات کشوری وآئین نامه استخدامی اعضای غیر هیات علمی </w:t>
      </w:r>
    </w:p>
    <w:p w:rsidR="004D60F9" w:rsidRPr="001732D6" w:rsidRDefault="004D60F9" w:rsidP="00981E17">
      <w:pPr>
        <w:bidi/>
        <w:spacing w:after="0" w:line="240" w:lineRule="auto"/>
        <w:ind w:left="-612"/>
        <w:rPr>
          <w:rFonts w:cs="B Nazanin"/>
          <w:sz w:val="26"/>
          <w:szCs w:val="26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lastRenderedPageBreak/>
        <w:t xml:space="preserve">         </w:t>
      </w:r>
      <w:r w:rsidRPr="001732D6">
        <w:rPr>
          <w:rFonts w:cs="B Nazanin" w:hint="cs"/>
          <w:rtl/>
          <w:lang w:bidi="fa-IR"/>
        </w:rPr>
        <w:t>جدول شماره( 2)</w:t>
      </w:r>
    </w:p>
    <w:tbl>
      <w:tblPr>
        <w:bidiVisual/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972"/>
        <w:gridCol w:w="3519"/>
        <w:gridCol w:w="4752"/>
      </w:tblGrid>
      <w:tr w:rsidR="005E6D44" w:rsidRPr="00B6234C" w:rsidTr="00B6234C">
        <w:tc>
          <w:tcPr>
            <w:tcW w:w="99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Nazanin"/>
                <w:b/>
                <w:bCs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6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Nazanin"/>
                <w:b/>
                <w:bCs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>عناوین رتبه ها در قانون خدمات کشوری</w:t>
            </w:r>
          </w:p>
        </w:tc>
        <w:tc>
          <w:tcPr>
            <w:tcW w:w="48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right"/>
              <w:rPr>
                <w:rFonts w:ascii="Cambria" w:eastAsia="Times New Roman" w:hAnsi="Cambria" w:cs="B Nazanin"/>
                <w:b/>
                <w:bCs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>عناوین رتبه ها در آئین نامه استخدامی اعضای غیر هیات علمی</w:t>
            </w:r>
          </w:p>
        </w:tc>
      </w:tr>
      <w:tr w:rsidR="005E6D44" w:rsidRPr="00B6234C" w:rsidTr="00B6234C">
        <w:tc>
          <w:tcPr>
            <w:tcW w:w="9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Nazanin"/>
                <w:b/>
                <w:bCs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مقدماتی</w:t>
            </w:r>
          </w:p>
        </w:tc>
        <w:tc>
          <w:tcPr>
            <w:tcW w:w="48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مقدماتی</w:t>
            </w:r>
          </w:p>
        </w:tc>
      </w:tr>
      <w:tr w:rsidR="005E6D44" w:rsidRPr="00B6234C" w:rsidTr="00B6234C">
        <w:tc>
          <w:tcPr>
            <w:tcW w:w="9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Nazanin"/>
                <w:b/>
                <w:bCs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48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مهارتی</w:t>
            </w:r>
          </w:p>
        </w:tc>
      </w:tr>
      <w:tr w:rsidR="005E6D44" w:rsidRPr="00B6234C" w:rsidTr="00B6234C">
        <w:tc>
          <w:tcPr>
            <w:tcW w:w="9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Nazanin"/>
                <w:b/>
                <w:bCs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ارشد</w:t>
            </w:r>
          </w:p>
        </w:tc>
        <w:tc>
          <w:tcPr>
            <w:tcW w:w="48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رتبه 3</w:t>
            </w:r>
          </w:p>
        </w:tc>
      </w:tr>
      <w:tr w:rsidR="005E6D44" w:rsidRPr="00B6234C" w:rsidTr="00B6234C">
        <w:tc>
          <w:tcPr>
            <w:tcW w:w="9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Nazanin"/>
                <w:b/>
                <w:bCs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خبره</w:t>
            </w:r>
          </w:p>
        </w:tc>
        <w:tc>
          <w:tcPr>
            <w:tcW w:w="48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رتبه 2</w:t>
            </w:r>
          </w:p>
        </w:tc>
      </w:tr>
      <w:tr w:rsidR="005E6D44" w:rsidRPr="00B6234C" w:rsidTr="00B6234C">
        <w:tc>
          <w:tcPr>
            <w:tcW w:w="9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Nazanin"/>
                <w:b/>
                <w:bCs/>
                <w:rtl/>
                <w:lang w:bidi="fa-IR"/>
              </w:rPr>
            </w:pPr>
            <w:r w:rsidRPr="00B6234C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6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عالی</w:t>
            </w:r>
          </w:p>
        </w:tc>
        <w:tc>
          <w:tcPr>
            <w:tcW w:w="48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E6D44" w:rsidRPr="00B6234C" w:rsidRDefault="005E6D44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رتبه 1</w:t>
            </w:r>
          </w:p>
        </w:tc>
      </w:tr>
    </w:tbl>
    <w:p w:rsidR="00733531" w:rsidRPr="00981E17" w:rsidRDefault="00F34F77" w:rsidP="00981E17">
      <w:pPr>
        <w:bidi/>
        <w:spacing w:after="0" w:line="240" w:lineRule="auto"/>
        <w:ind w:left="38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981E17">
        <w:rPr>
          <w:rFonts w:cs="B Titr" w:hint="cs"/>
          <w:b/>
          <w:bCs/>
          <w:sz w:val="20"/>
          <w:szCs w:val="20"/>
          <w:rtl/>
          <w:lang w:bidi="fa-IR"/>
        </w:rPr>
        <w:t>تبصره</w:t>
      </w:r>
      <w:r w:rsidR="00987704" w:rsidRPr="00981E17">
        <w:rPr>
          <w:rFonts w:cs="B Titr" w:hint="cs"/>
          <w:b/>
          <w:bCs/>
          <w:sz w:val="20"/>
          <w:szCs w:val="20"/>
          <w:rtl/>
          <w:lang w:bidi="fa-IR"/>
        </w:rPr>
        <w:t>1</w:t>
      </w:r>
      <w:r w:rsidRPr="00981E17">
        <w:rPr>
          <w:rFonts w:cs="B Titr" w:hint="cs"/>
          <w:b/>
          <w:bCs/>
          <w:sz w:val="20"/>
          <w:szCs w:val="20"/>
          <w:rtl/>
          <w:lang w:bidi="fa-IR"/>
        </w:rPr>
        <w:t>:</w:t>
      </w:r>
      <w:r w:rsidR="004D60F9" w:rsidRPr="00981E17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مدت توقف برای کسب رتبه </w:t>
      </w:r>
      <w:r w:rsidR="00733531" w:rsidRPr="00981E17">
        <w:rPr>
          <w:rFonts w:cs="B Nazanin" w:hint="cs"/>
          <w:b/>
          <w:bCs/>
          <w:sz w:val="20"/>
          <w:szCs w:val="20"/>
          <w:rtl/>
          <w:lang w:bidi="fa-IR"/>
        </w:rPr>
        <w:t>بالاتر</w:t>
      </w:r>
      <w:r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مجموع </w:t>
      </w:r>
      <w:r w:rsidR="00733531" w:rsidRPr="00981E17">
        <w:rPr>
          <w:rFonts w:cs="B Nazanin" w:hint="cs"/>
          <w:b/>
          <w:bCs/>
          <w:sz w:val="20"/>
          <w:szCs w:val="20"/>
          <w:rtl/>
          <w:lang w:bidi="fa-IR"/>
        </w:rPr>
        <w:t>توقف</w:t>
      </w:r>
      <w:r w:rsidR="00987704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733531" w:rsidRPr="00981E17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="00987704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2 قانون </w:t>
      </w:r>
      <w:r w:rsidRPr="00981E17">
        <w:rPr>
          <w:rFonts w:cs="B Nazanin" w:hint="cs"/>
          <w:b/>
          <w:bCs/>
          <w:sz w:val="20"/>
          <w:szCs w:val="20"/>
          <w:rtl/>
          <w:lang w:bidi="fa-IR"/>
        </w:rPr>
        <w:t>(قانون مدیریت خدمات کشوری و آئین نامه استخدامی اعضای غیرهیات علمی)</w:t>
      </w:r>
      <w:r w:rsidR="00987704" w:rsidRPr="00981E17">
        <w:rPr>
          <w:rFonts w:cs="B Nazanin" w:hint="cs"/>
          <w:b/>
          <w:bCs/>
          <w:sz w:val="20"/>
          <w:szCs w:val="20"/>
          <w:rtl/>
          <w:lang w:bidi="fa-IR"/>
        </w:rPr>
        <w:t>خواهد بود</w:t>
      </w:r>
      <w:r w:rsidR="00DC535E" w:rsidRPr="00981E17">
        <w:rPr>
          <w:rFonts w:cs="B Nazanin"/>
          <w:b/>
          <w:bCs/>
          <w:sz w:val="20"/>
          <w:szCs w:val="20"/>
          <w:lang w:bidi="fa-IR"/>
        </w:rPr>
        <w:t>.</w:t>
      </w:r>
      <w:r w:rsidR="00DC535E" w:rsidRPr="00981E17">
        <w:rPr>
          <w:rFonts w:cs="B Nazanin" w:hint="cs"/>
          <w:b/>
          <w:bCs/>
          <w:sz w:val="20"/>
          <w:szCs w:val="20"/>
          <w:rtl/>
          <w:lang w:bidi="fa-IR"/>
        </w:rPr>
        <w:t>وتاریخ اجرای رتبه ها</w:t>
      </w:r>
      <w:r w:rsidR="00DD0BEE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از تاریخ استحقاق</w:t>
      </w:r>
      <w:r w:rsidR="00DC535E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10396" w:rsidRPr="00981E17">
        <w:rPr>
          <w:rFonts w:cs="B Nazanin" w:hint="cs"/>
          <w:b/>
          <w:bCs/>
          <w:sz w:val="20"/>
          <w:szCs w:val="20"/>
          <w:rtl/>
          <w:lang w:bidi="fa-IR"/>
        </w:rPr>
        <w:t>پس از تکمیل</w:t>
      </w:r>
      <w:r w:rsidR="00DC535E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پرونده</w:t>
      </w:r>
      <w:r w:rsidR="001B72BF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و تائیدکارشناسی مربوط</w:t>
      </w:r>
      <w:r w:rsidR="00223F02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DD0BEE" w:rsidRPr="00981E17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 w:rsidR="007D60DD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ثبت</w:t>
      </w:r>
      <w:r w:rsidR="002447E2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7D60DD" w:rsidRPr="00981E17">
        <w:rPr>
          <w:rFonts w:cs="B Nazanin" w:hint="cs"/>
          <w:b/>
          <w:bCs/>
          <w:sz w:val="20"/>
          <w:szCs w:val="20"/>
          <w:rtl/>
          <w:lang w:bidi="fa-IR"/>
        </w:rPr>
        <w:t>دردبیرخانه</w:t>
      </w:r>
      <w:r w:rsidR="00510396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سازمان مرکزی مللاک عمل</w:t>
      </w:r>
      <w:r w:rsidR="00223F02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F37A6E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می باشد . </w:t>
      </w:r>
      <w:r w:rsidR="00DC535E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235621" w:rsidRPr="00981E17" w:rsidRDefault="004D60F9" w:rsidP="00981E17">
      <w:pPr>
        <w:bidi/>
        <w:spacing w:after="0" w:line="240" w:lineRule="auto"/>
        <w:ind w:left="38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981E17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235621" w:rsidRPr="00981E17">
        <w:rPr>
          <w:rFonts w:cs="B Titr" w:hint="cs"/>
          <w:b/>
          <w:bCs/>
          <w:sz w:val="20"/>
          <w:szCs w:val="20"/>
          <w:rtl/>
          <w:lang w:bidi="fa-IR"/>
        </w:rPr>
        <w:t>بعنوان مثال :</w:t>
      </w:r>
      <w:r w:rsidR="00235621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همکاری در تاریخ 01/10/89در قانون مدیریت خدمات کشوری با کسب امتیازات وتوقف لازم مشمول رتبه خبره (همتراز بارتبه 2) گردیده است و پس از انتقال به دانشگاه از تاریخ 01/10/92مشمول رتبه 2شده است . باتوجه به سنوات خدمت  مشارالیه وکسب امتیازات لازم پس از محاسبه مدت توقف لازم، از تاریخ 01/10/89که رتبه خبره را دریافت نموده محاسبه ودر تاریخ 01/10/95مشمول رتبه 1 خواهد شد.</w:t>
      </w:r>
    </w:p>
    <w:p w:rsidR="00F34F77" w:rsidRPr="00981E17" w:rsidRDefault="00F34F77" w:rsidP="00981E17">
      <w:pPr>
        <w:bidi/>
        <w:spacing w:after="0" w:line="240" w:lineRule="auto"/>
        <w:ind w:left="380"/>
        <w:jc w:val="lowKashida"/>
        <w:rPr>
          <w:rFonts w:cs="B Nazanin"/>
          <w:b/>
          <w:bCs/>
          <w:sz w:val="20"/>
          <w:szCs w:val="20"/>
          <w:lang w:bidi="fa-IR"/>
        </w:rPr>
      </w:pPr>
      <w:r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981E17">
        <w:rPr>
          <w:rFonts w:cs="B Titr" w:hint="cs"/>
          <w:b/>
          <w:bCs/>
          <w:sz w:val="20"/>
          <w:szCs w:val="20"/>
          <w:rtl/>
          <w:lang w:bidi="fa-IR"/>
        </w:rPr>
        <w:t>تبصره</w:t>
      </w:r>
      <w:r w:rsidR="00987704" w:rsidRPr="00981E17">
        <w:rPr>
          <w:rFonts w:cs="B Titr" w:hint="cs"/>
          <w:b/>
          <w:bCs/>
          <w:sz w:val="20"/>
          <w:szCs w:val="20"/>
          <w:rtl/>
          <w:lang w:bidi="fa-IR"/>
        </w:rPr>
        <w:t>2</w:t>
      </w:r>
      <w:r w:rsidRPr="00981E17">
        <w:rPr>
          <w:rFonts w:cs="B Titr" w:hint="cs"/>
          <w:b/>
          <w:bCs/>
          <w:sz w:val="20"/>
          <w:szCs w:val="20"/>
          <w:rtl/>
          <w:lang w:bidi="fa-IR"/>
        </w:rPr>
        <w:t xml:space="preserve">: </w:t>
      </w:r>
      <w:r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اعضای دارای مدرک تحصیلی کاردانی یا سطح یک حوزه حداکثر تا رتبه 3 می توانند ارتقاء یابند </w:t>
      </w:r>
    </w:p>
    <w:p w:rsidR="00511607" w:rsidRPr="00981E17" w:rsidRDefault="00511607" w:rsidP="00981E17">
      <w:pPr>
        <w:bidi/>
        <w:spacing w:after="0" w:line="240" w:lineRule="auto"/>
        <w:ind w:left="380"/>
        <w:jc w:val="lowKashida"/>
        <w:rPr>
          <w:rFonts w:cs="B Titr"/>
          <w:b/>
          <w:bCs/>
          <w:sz w:val="20"/>
          <w:szCs w:val="20"/>
          <w:rtl/>
          <w:lang w:bidi="fa-IR"/>
        </w:rPr>
      </w:pPr>
      <w:r w:rsidRPr="00981E17">
        <w:rPr>
          <w:rFonts w:cs="B Titr" w:hint="cs"/>
          <w:b/>
          <w:bCs/>
          <w:sz w:val="20"/>
          <w:szCs w:val="20"/>
          <w:rtl/>
          <w:lang w:bidi="fa-IR"/>
        </w:rPr>
        <w:t>تبصره</w:t>
      </w:r>
      <w:r w:rsidR="00BA6603" w:rsidRPr="00981E17">
        <w:rPr>
          <w:rFonts w:cs="B Titr" w:hint="cs"/>
          <w:b/>
          <w:bCs/>
          <w:sz w:val="20"/>
          <w:szCs w:val="20"/>
          <w:rtl/>
          <w:lang w:bidi="fa-IR"/>
        </w:rPr>
        <w:t>3</w:t>
      </w:r>
      <w:r w:rsidRPr="00981E17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DB3327" w:rsidRPr="00981E17">
        <w:rPr>
          <w:rFonts w:cs="B Nazanin" w:hint="cs"/>
          <w:b/>
          <w:bCs/>
          <w:sz w:val="20"/>
          <w:szCs w:val="20"/>
          <w:rtl/>
          <w:lang w:bidi="fa-IR"/>
        </w:rPr>
        <w:t>اعضاء</w:t>
      </w:r>
      <w:r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در بدو خدمت در رتبه مقدماتی قرار گرفته وبرای </w:t>
      </w:r>
      <w:r w:rsidR="00160224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ارتقا به رتبه های بالاتر علاوه بر کسب امتیازات لازم باید دارای حداقل زمان توقف در رتبه قبل مطابق جدول </w:t>
      </w:r>
      <w:r w:rsidR="004D60F9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ذیل </w:t>
      </w:r>
      <w:r w:rsidR="004D60F9" w:rsidRPr="00981E17">
        <w:rPr>
          <w:rFonts w:cs="B Titr" w:hint="cs"/>
          <w:b/>
          <w:bCs/>
          <w:sz w:val="20"/>
          <w:szCs w:val="20"/>
          <w:rtl/>
          <w:lang w:bidi="fa-IR"/>
        </w:rPr>
        <w:t>ماده( 2 )</w:t>
      </w:r>
      <w:r w:rsidR="00160224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باشد . </w:t>
      </w:r>
    </w:p>
    <w:p w:rsidR="006054DC" w:rsidRPr="00981E17" w:rsidRDefault="006054DC" w:rsidP="00981E17">
      <w:pPr>
        <w:bidi/>
        <w:spacing w:after="0" w:line="240" w:lineRule="auto"/>
        <w:ind w:left="38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981E17">
        <w:rPr>
          <w:rFonts w:cs="B Titr" w:hint="cs"/>
          <w:b/>
          <w:bCs/>
          <w:sz w:val="20"/>
          <w:szCs w:val="20"/>
          <w:rtl/>
          <w:lang w:bidi="fa-IR"/>
        </w:rPr>
        <w:t>تبصره</w:t>
      </w:r>
      <w:r w:rsidR="00BA6603" w:rsidRPr="00981E17">
        <w:rPr>
          <w:rFonts w:cs="B Titr" w:hint="cs"/>
          <w:b/>
          <w:bCs/>
          <w:sz w:val="20"/>
          <w:szCs w:val="20"/>
          <w:rtl/>
          <w:lang w:bidi="fa-IR"/>
        </w:rPr>
        <w:t>4</w:t>
      </w:r>
      <w:r w:rsidRPr="00981E17">
        <w:rPr>
          <w:rFonts w:cs="B Titr" w:hint="cs"/>
          <w:b/>
          <w:bCs/>
          <w:sz w:val="20"/>
          <w:szCs w:val="20"/>
          <w:rtl/>
          <w:lang w:bidi="fa-IR"/>
        </w:rPr>
        <w:t>:</w:t>
      </w:r>
      <w:r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درموارد خاص دارندگان مدرک تحصیلی</w:t>
      </w:r>
      <w:r w:rsidR="00DB3327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981E17">
        <w:rPr>
          <w:rFonts w:cs="B Nazanin" w:hint="cs"/>
          <w:b/>
          <w:bCs/>
          <w:sz w:val="20"/>
          <w:szCs w:val="20"/>
          <w:rtl/>
          <w:lang w:bidi="fa-IR"/>
        </w:rPr>
        <w:t>کارشناسی که در رتبه 2</w:t>
      </w:r>
      <w:r w:rsidR="004D60F9"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981E17">
        <w:rPr>
          <w:rFonts w:cs="B Nazanin" w:hint="cs"/>
          <w:b/>
          <w:bCs/>
          <w:sz w:val="20"/>
          <w:szCs w:val="20"/>
          <w:rtl/>
          <w:lang w:bidi="fa-IR"/>
        </w:rPr>
        <w:t>قرار دارند با حداقل 8 سال توقف در رتبه</w:t>
      </w:r>
      <w:r w:rsidR="00D25B62" w:rsidRPr="00981E17">
        <w:rPr>
          <w:rFonts w:cs="B Nazanin" w:hint="cs"/>
          <w:b/>
          <w:bCs/>
          <w:sz w:val="20"/>
          <w:szCs w:val="20"/>
          <w:rtl/>
          <w:lang w:bidi="fa-IR"/>
        </w:rPr>
        <w:t>2  (26 سال سابقه خدمت )</w:t>
      </w:r>
      <w:r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 وکسب حداقل دوسوم از حداکثر امتیازات تعیین شده در بند های 2و4 ماده 3 دستورالعمل اجرایی ارتقای رتبه می توانند با تصویب هیات اجرایی به رتبه یک ارتقاء یابند . </w:t>
      </w:r>
    </w:p>
    <w:p w:rsidR="00DB3327" w:rsidRDefault="00DB3327" w:rsidP="00981E17">
      <w:pPr>
        <w:bidi/>
        <w:spacing w:after="0" w:line="240" w:lineRule="auto"/>
        <w:ind w:left="380"/>
        <w:jc w:val="lowKashida"/>
        <w:rPr>
          <w:rFonts w:cs="B Nazanin"/>
          <w:b/>
          <w:bCs/>
          <w:lang w:bidi="fa-IR"/>
        </w:rPr>
      </w:pPr>
      <w:r w:rsidRPr="00981E17">
        <w:rPr>
          <w:rFonts w:cs="B Titr" w:hint="cs"/>
          <w:b/>
          <w:bCs/>
          <w:sz w:val="20"/>
          <w:szCs w:val="20"/>
          <w:rtl/>
          <w:lang w:bidi="fa-IR"/>
        </w:rPr>
        <w:t>تبصره</w:t>
      </w:r>
      <w:r w:rsidR="00BA6603" w:rsidRPr="00981E17">
        <w:rPr>
          <w:rFonts w:cs="B Titr" w:hint="cs"/>
          <w:b/>
          <w:bCs/>
          <w:sz w:val="20"/>
          <w:szCs w:val="20"/>
          <w:rtl/>
          <w:lang w:bidi="fa-IR"/>
        </w:rPr>
        <w:t>5</w:t>
      </w:r>
      <w:r w:rsidRPr="00981E17">
        <w:rPr>
          <w:rFonts w:cs="B Titr" w:hint="cs"/>
          <w:b/>
          <w:bCs/>
          <w:sz w:val="20"/>
          <w:szCs w:val="20"/>
          <w:rtl/>
          <w:lang w:bidi="fa-IR"/>
        </w:rPr>
        <w:t>:</w:t>
      </w:r>
      <w:r w:rsidRPr="00981E17">
        <w:rPr>
          <w:rFonts w:cs="B Nazanin" w:hint="cs"/>
          <w:b/>
          <w:bCs/>
          <w:sz w:val="20"/>
          <w:szCs w:val="20"/>
          <w:rtl/>
          <w:lang w:bidi="fa-IR"/>
        </w:rPr>
        <w:t xml:space="preserve">اعضای که در بدو ورود به دانشگاه در رتبه مقدماتی قرار می گیرند در صورت اخذ مدرک تحصیلی بالاتر ، مدت توقف آنان براساس </w:t>
      </w:r>
      <w:r w:rsidRPr="00447DD7">
        <w:rPr>
          <w:rFonts w:cs="B Nazanin" w:hint="cs"/>
          <w:b/>
          <w:bCs/>
          <w:rtl/>
          <w:lang w:bidi="fa-IR"/>
        </w:rPr>
        <w:t>مدرک بالاتر محاسبه می گردد.</w:t>
      </w:r>
    </w:p>
    <w:p w:rsidR="007B43FD" w:rsidRPr="00447DD7" w:rsidRDefault="007B43FD" w:rsidP="00981E17">
      <w:pPr>
        <w:bidi/>
        <w:ind w:left="-612"/>
        <w:jc w:val="lowKashida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 xml:space="preserve">ماده </w:t>
      </w:r>
      <w:r w:rsidR="004D60F9">
        <w:rPr>
          <w:rFonts w:cs="B Titr" w:hint="cs"/>
          <w:b/>
          <w:bCs/>
          <w:rtl/>
          <w:lang w:bidi="fa-IR"/>
        </w:rPr>
        <w:t>4</w:t>
      </w:r>
      <w:r w:rsidR="001732D6">
        <w:rPr>
          <w:rFonts w:cs="B Titr" w:hint="cs"/>
          <w:b/>
          <w:bCs/>
          <w:rtl/>
          <w:lang w:bidi="fa-IR"/>
        </w:rPr>
        <w:t xml:space="preserve">)- </w:t>
      </w:r>
      <w:r w:rsidRPr="004D60F9">
        <w:rPr>
          <w:rFonts w:cs="B Titr" w:hint="cs"/>
          <w:b/>
          <w:bCs/>
          <w:rtl/>
          <w:lang w:bidi="fa-IR"/>
        </w:rPr>
        <w:t>حداکثر سطح پیشرفت شغلی</w:t>
      </w:r>
      <w:r w:rsidRPr="00447DD7">
        <w:rPr>
          <w:rFonts w:cs="B Nazanin" w:hint="cs"/>
          <w:b/>
          <w:bCs/>
          <w:rtl/>
          <w:lang w:bidi="fa-IR"/>
        </w:rPr>
        <w:t xml:space="preserve"> </w:t>
      </w:r>
      <w:r w:rsidR="004D60F9">
        <w:rPr>
          <w:rFonts w:cs="B Nazanin" w:hint="cs"/>
          <w:b/>
          <w:bCs/>
          <w:rtl/>
          <w:lang w:bidi="fa-IR"/>
        </w:rPr>
        <w:t xml:space="preserve">: </w:t>
      </w:r>
      <w:r w:rsidRPr="00447DD7">
        <w:rPr>
          <w:rFonts w:cs="B Nazanin" w:hint="cs"/>
          <w:b/>
          <w:bCs/>
          <w:rtl/>
          <w:lang w:bidi="fa-IR"/>
        </w:rPr>
        <w:t>براساس مدرک تحصیلی</w:t>
      </w:r>
      <w:r w:rsidR="004D60F9" w:rsidRPr="004D60F9">
        <w:rPr>
          <w:rFonts w:cs="B Titr" w:hint="cs"/>
          <w:b/>
          <w:bCs/>
          <w:rtl/>
          <w:lang w:bidi="fa-IR"/>
        </w:rPr>
        <w:t xml:space="preserve"> </w:t>
      </w:r>
      <w:r w:rsidR="004D60F9" w:rsidRPr="004D60F9">
        <w:rPr>
          <w:rFonts w:cs="B Nazanin" w:hint="cs"/>
          <w:b/>
          <w:bCs/>
          <w:rtl/>
          <w:lang w:bidi="fa-IR"/>
        </w:rPr>
        <w:t>حداکثر سطح پیشرفت شغلی</w:t>
      </w:r>
      <w:r w:rsidR="004D60F9">
        <w:rPr>
          <w:rFonts w:cs="B Nazanin" w:hint="cs"/>
          <w:b/>
          <w:bCs/>
          <w:rtl/>
          <w:lang w:bidi="fa-IR"/>
        </w:rPr>
        <w:t xml:space="preserve">، </w:t>
      </w:r>
      <w:r w:rsidR="005B06F3">
        <w:rPr>
          <w:rFonts w:cs="B Nazanin" w:hint="cs"/>
          <w:b/>
          <w:bCs/>
          <w:rtl/>
          <w:lang w:bidi="fa-IR"/>
        </w:rPr>
        <w:t xml:space="preserve"> مطابق با جدول شماره</w:t>
      </w:r>
      <w:r w:rsidR="005B06F3" w:rsidRPr="001732D6">
        <w:rPr>
          <w:rFonts w:cs="B Titr" w:hint="cs"/>
          <w:b/>
          <w:bCs/>
          <w:rtl/>
          <w:lang w:bidi="fa-IR"/>
        </w:rPr>
        <w:t xml:space="preserve"> </w:t>
      </w:r>
      <w:r w:rsidR="00180FF6" w:rsidRPr="001732D6">
        <w:rPr>
          <w:rFonts w:cs="B Titr" w:hint="cs"/>
          <w:b/>
          <w:bCs/>
          <w:rtl/>
          <w:lang w:bidi="fa-IR"/>
        </w:rPr>
        <w:t>(1)</w:t>
      </w:r>
      <w:r w:rsidR="005B06F3">
        <w:rPr>
          <w:rFonts w:cs="B Nazanin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 xml:space="preserve"> وکسب امتیازات مطابق جدول</w:t>
      </w:r>
      <w:r w:rsidR="004D60F9" w:rsidRPr="004D60F9">
        <w:rPr>
          <w:rFonts w:cs="B Nazanin" w:hint="cs"/>
          <w:b/>
          <w:bCs/>
          <w:rtl/>
          <w:lang w:bidi="fa-IR"/>
        </w:rPr>
        <w:t xml:space="preserve"> </w:t>
      </w:r>
      <w:r w:rsidR="001732D6">
        <w:rPr>
          <w:rFonts w:cs="B Nazanin" w:hint="cs"/>
          <w:b/>
          <w:bCs/>
          <w:rtl/>
          <w:lang w:bidi="fa-IR"/>
        </w:rPr>
        <w:t>شماره</w:t>
      </w:r>
      <w:r w:rsidR="004D60F9" w:rsidRPr="004D60F9">
        <w:rPr>
          <w:rFonts w:cs="B Titr" w:hint="cs"/>
          <w:b/>
          <w:bCs/>
          <w:rtl/>
          <w:lang w:bidi="fa-IR"/>
        </w:rPr>
        <w:t xml:space="preserve"> ( 2 )</w:t>
      </w:r>
      <w:r w:rsidR="004D60F9">
        <w:rPr>
          <w:rFonts w:cs="B Nazanin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 xml:space="preserve">تعیین </w:t>
      </w:r>
      <w:r w:rsidR="00180FF6">
        <w:rPr>
          <w:rFonts w:cs="B Nazanin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می گردد.</w:t>
      </w:r>
    </w:p>
    <w:p w:rsidR="004D60F9" w:rsidRDefault="006E4CC9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ماده</w:t>
      </w:r>
      <w:r w:rsidR="004D60F9">
        <w:rPr>
          <w:rFonts w:cs="B Titr" w:hint="cs"/>
          <w:b/>
          <w:bCs/>
          <w:rtl/>
          <w:lang w:bidi="fa-IR"/>
        </w:rPr>
        <w:t>5</w:t>
      </w:r>
      <w:r w:rsidR="00411B54">
        <w:rPr>
          <w:rFonts w:cs="B Titr" w:hint="cs"/>
          <w:b/>
          <w:bCs/>
          <w:rtl/>
          <w:lang w:bidi="fa-IR"/>
        </w:rPr>
        <w:t xml:space="preserve"> </w:t>
      </w:r>
      <w:r w:rsidR="001732D6">
        <w:rPr>
          <w:rFonts w:cs="B Titr" w:hint="cs"/>
          <w:b/>
          <w:bCs/>
          <w:rtl/>
          <w:lang w:bidi="fa-IR"/>
        </w:rPr>
        <w:t xml:space="preserve">)- </w:t>
      </w:r>
      <w:r w:rsidRPr="00447DD7">
        <w:rPr>
          <w:rFonts w:cs="B Titr" w:hint="cs"/>
          <w:b/>
          <w:bCs/>
          <w:rtl/>
          <w:lang w:bidi="fa-IR"/>
        </w:rPr>
        <w:t xml:space="preserve"> </w:t>
      </w:r>
      <w:r w:rsidRPr="004D60F9">
        <w:rPr>
          <w:rFonts w:cs="B Titr" w:hint="cs"/>
          <w:b/>
          <w:bCs/>
          <w:rtl/>
          <w:lang w:bidi="fa-IR"/>
        </w:rPr>
        <w:t>حداقل امتیاز مورد نیاز وحداکثر امتیاز قابل محاسبه</w:t>
      </w:r>
      <w:r w:rsidR="004D60F9">
        <w:rPr>
          <w:rFonts w:cs="B Nazanin" w:hint="cs"/>
          <w:b/>
          <w:bCs/>
          <w:rtl/>
          <w:lang w:bidi="fa-IR"/>
        </w:rPr>
        <w:t xml:space="preserve">: </w:t>
      </w:r>
    </w:p>
    <w:p w:rsidR="006E4CC9" w:rsidRPr="00447DD7" w:rsidRDefault="004D60F9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lang w:bidi="fa-IR"/>
        </w:rPr>
      </w:pPr>
      <w:r w:rsidRPr="00447DD7">
        <w:rPr>
          <w:rFonts w:cs="B Nazanin" w:hint="cs"/>
          <w:b/>
          <w:bCs/>
          <w:rtl/>
          <w:lang w:bidi="fa-IR"/>
        </w:rPr>
        <w:t>حداقل امتیاز مورد نیاز وحداکثر امتیاز قابل محاسبه</w:t>
      </w:r>
      <w:r w:rsidR="006E4CC9" w:rsidRPr="00447DD7">
        <w:rPr>
          <w:rFonts w:cs="B Nazanin" w:hint="cs"/>
          <w:b/>
          <w:bCs/>
          <w:rtl/>
          <w:lang w:bidi="fa-IR"/>
        </w:rPr>
        <w:t xml:space="preserve"> از مجموع عوامل چهارگانه موضوع ماده </w:t>
      </w:r>
      <w:r w:rsidR="00180FF6">
        <w:rPr>
          <w:rFonts w:cs="B Nazanin" w:hint="cs"/>
          <w:b/>
          <w:bCs/>
          <w:rtl/>
          <w:lang w:bidi="fa-IR"/>
        </w:rPr>
        <w:t>(6)</w:t>
      </w:r>
      <w:r w:rsidR="006E4CC9" w:rsidRPr="00447DD7">
        <w:rPr>
          <w:rFonts w:cs="B Nazanin" w:hint="cs"/>
          <w:b/>
          <w:bCs/>
          <w:rtl/>
          <w:lang w:bidi="fa-IR"/>
        </w:rPr>
        <w:t xml:space="preserve">این دستورالعمل برای ارتقابه رتبه های مهارتی ،رتبه 3،رتبه2،رتبه1 بشرح جدول </w:t>
      </w:r>
      <w:r w:rsidR="00180FF6">
        <w:rPr>
          <w:rFonts w:cs="B Nazanin" w:hint="cs"/>
          <w:b/>
          <w:bCs/>
          <w:rtl/>
          <w:lang w:bidi="fa-IR"/>
        </w:rPr>
        <w:t>ذیل</w:t>
      </w:r>
      <w:r w:rsidR="006E4CC9" w:rsidRPr="00447DD7">
        <w:rPr>
          <w:rFonts w:cs="B Nazanin" w:hint="cs"/>
          <w:b/>
          <w:bCs/>
          <w:rtl/>
          <w:lang w:bidi="fa-IR"/>
        </w:rPr>
        <w:t xml:space="preserve"> می باشد .</w:t>
      </w:r>
    </w:p>
    <w:p w:rsidR="00D25B62" w:rsidRPr="001732D6" w:rsidRDefault="001732D6" w:rsidP="00981E17">
      <w:pPr>
        <w:bidi/>
        <w:spacing w:after="0" w:line="240" w:lineRule="auto"/>
        <w:ind w:left="-612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1732D6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160224" w:rsidRPr="001732D6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(3) </w:t>
      </w:r>
    </w:p>
    <w:tbl>
      <w:tblPr>
        <w:bidiVisual/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720"/>
        <w:gridCol w:w="900"/>
        <w:gridCol w:w="3120"/>
        <w:gridCol w:w="3810"/>
      </w:tblGrid>
      <w:tr w:rsidR="00160224" w:rsidRPr="00B6234C" w:rsidTr="00B6234C">
        <w:tc>
          <w:tcPr>
            <w:tcW w:w="72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ascii="Cambria" w:eastAsia="Times New Roman" w:hAnsi="Cambria"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90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ascii="Cambria" w:eastAsia="Times New Roman" w:hAnsi="Cambria"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16"/>
                <w:szCs w:val="16"/>
                <w:rtl/>
                <w:lang w:bidi="fa-IR"/>
              </w:rPr>
              <w:t>رتبه</w:t>
            </w:r>
          </w:p>
        </w:tc>
        <w:tc>
          <w:tcPr>
            <w:tcW w:w="312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16"/>
                <w:szCs w:val="16"/>
                <w:rtl/>
                <w:lang w:bidi="fa-IR"/>
              </w:rPr>
              <w:t>حداقل امتیاز مورد نیاز رتبه در آئین نامه</w:t>
            </w: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16"/>
                <w:szCs w:val="16"/>
                <w:rtl/>
                <w:lang w:bidi="fa-IR"/>
              </w:rPr>
              <w:t>حداکثر امتیاز قابل محاسبه رتبه در آئین نامه</w:t>
            </w:r>
          </w:p>
        </w:tc>
      </w:tr>
      <w:tr w:rsidR="00160224" w:rsidRPr="00B6234C" w:rsidTr="00B6234C">
        <w:trPr>
          <w:trHeight w:val="265"/>
        </w:trPr>
        <w:tc>
          <w:tcPr>
            <w:tcW w:w="7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ascii="Cambria" w:eastAsia="Times New Roman" w:hAnsi="Cambria"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مهارتی</w:t>
            </w:r>
          </w:p>
        </w:tc>
        <w:tc>
          <w:tcPr>
            <w:tcW w:w="31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470</w:t>
            </w: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600</w:t>
            </w:r>
          </w:p>
        </w:tc>
      </w:tr>
      <w:tr w:rsidR="00160224" w:rsidRPr="00B6234C" w:rsidTr="00B6234C">
        <w:trPr>
          <w:trHeight w:val="394"/>
        </w:trPr>
        <w:tc>
          <w:tcPr>
            <w:tcW w:w="7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ascii="Cambria" w:eastAsia="Times New Roman" w:hAnsi="Cambria"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رتبه 3</w:t>
            </w:r>
          </w:p>
        </w:tc>
        <w:tc>
          <w:tcPr>
            <w:tcW w:w="31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680</w:t>
            </w: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850</w:t>
            </w:r>
          </w:p>
        </w:tc>
      </w:tr>
      <w:tr w:rsidR="00160224" w:rsidRPr="00B6234C" w:rsidTr="00B6234C">
        <w:trPr>
          <w:trHeight w:val="399"/>
        </w:trPr>
        <w:tc>
          <w:tcPr>
            <w:tcW w:w="7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ascii="Cambria" w:eastAsia="Times New Roman" w:hAnsi="Cambria"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رتبه2</w:t>
            </w:r>
          </w:p>
        </w:tc>
        <w:tc>
          <w:tcPr>
            <w:tcW w:w="31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950</w:t>
            </w: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1100</w:t>
            </w:r>
          </w:p>
        </w:tc>
      </w:tr>
      <w:tr w:rsidR="00160224" w:rsidRPr="00B6234C" w:rsidTr="00B6234C">
        <w:trPr>
          <w:trHeight w:val="466"/>
        </w:trPr>
        <w:tc>
          <w:tcPr>
            <w:tcW w:w="7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ascii="Cambria" w:eastAsia="Times New Roman" w:hAnsi="Cambria"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ascii="Cambria" w:eastAsia="Times New Roman" w:hAnsi="Cambria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رتبه1</w:t>
            </w:r>
          </w:p>
        </w:tc>
        <w:tc>
          <w:tcPr>
            <w:tcW w:w="31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1200</w:t>
            </w:r>
          </w:p>
        </w:tc>
        <w:tc>
          <w:tcPr>
            <w:tcW w:w="3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160224" w:rsidRPr="00B6234C" w:rsidRDefault="00160224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1400وبیشتر</w:t>
            </w:r>
          </w:p>
        </w:tc>
      </w:tr>
    </w:tbl>
    <w:p w:rsidR="00160224" w:rsidRPr="00447DD7" w:rsidRDefault="006E4CC9" w:rsidP="00981E17">
      <w:pPr>
        <w:bidi/>
        <w:spacing w:after="0" w:line="240" w:lineRule="auto"/>
        <w:ind w:left="-612"/>
        <w:rPr>
          <w:rFonts w:cs="B Titr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ماده</w:t>
      </w:r>
      <w:r w:rsidR="001732D6">
        <w:rPr>
          <w:rFonts w:cs="B Titr" w:hint="cs"/>
          <w:b/>
          <w:bCs/>
          <w:rtl/>
          <w:lang w:bidi="fa-IR"/>
        </w:rPr>
        <w:t xml:space="preserve">6)- </w:t>
      </w:r>
      <w:r w:rsidRPr="007464CB">
        <w:rPr>
          <w:rFonts w:cs="B Titr" w:hint="cs"/>
          <w:b/>
          <w:bCs/>
          <w:rtl/>
          <w:lang w:bidi="fa-IR"/>
        </w:rPr>
        <w:t xml:space="preserve">نحوه ارائه درخواست وبررسی پرونده </w:t>
      </w:r>
      <w:r w:rsidR="007464CB" w:rsidRPr="007464CB">
        <w:rPr>
          <w:rFonts w:cs="B Titr" w:hint="cs"/>
          <w:b/>
          <w:bCs/>
          <w:rtl/>
          <w:lang w:bidi="fa-IR"/>
        </w:rPr>
        <w:t>ارتقاءرتبه شغلی</w:t>
      </w:r>
      <w:r w:rsidR="007464CB">
        <w:rPr>
          <w:rFonts w:cs="Times New Roman" w:hint="cs"/>
          <w:b/>
          <w:bCs/>
          <w:rtl/>
          <w:lang w:bidi="fa-IR"/>
        </w:rPr>
        <w:t xml:space="preserve">  </w:t>
      </w:r>
      <w:r w:rsidRPr="00447DD7">
        <w:rPr>
          <w:rFonts w:cs="B Titr" w:hint="cs"/>
          <w:b/>
          <w:bCs/>
          <w:rtl/>
          <w:lang w:bidi="fa-IR"/>
        </w:rPr>
        <w:t>:</w:t>
      </w:r>
    </w:p>
    <w:p w:rsidR="00214F59" w:rsidRPr="00447DD7" w:rsidRDefault="00992157" w:rsidP="00981E17">
      <w:pPr>
        <w:bidi/>
        <w:spacing w:after="0" w:line="240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Nazanin" w:hint="cs"/>
          <w:b/>
          <w:bCs/>
          <w:rtl/>
          <w:lang w:bidi="fa-IR"/>
        </w:rPr>
        <w:lastRenderedPageBreak/>
        <w:t xml:space="preserve"> - عضو مشمول</w:t>
      </w:r>
      <w:r w:rsidR="008B7282">
        <w:rPr>
          <w:rFonts w:cs="B Nazanin" w:hint="cs"/>
          <w:b/>
          <w:bCs/>
          <w:rtl/>
          <w:lang w:bidi="fa-IR"/>
        </w:rPr>
        <w:t xml:space="preserve"> می تواند</w:t>
      </w:r>
      <w:r w:rsidRPr="00447DD7">
        <w:rPr>
          <w:rFonts w:cs="B Nazanin" w:hint="cs"/>
          <w:b/>
          <w:bCs/>
          <w:rtl/>
          <w:lang w:bidi="fa-IR"/>
        </w:rPr>
        <w:t xml:space="preserve"> در اولین فرصت نسبت به تکمیل فرم مربوطه اقدام وپس ازتائیدمدیریت استانی به همراه مستندات لازم</w:t>
      </w:r>
      <w:r w:rsidR="00D00202">
        <w:rPr>
          <w:rFonts w:cs="B Nazanin" w:hint="cs"/>
          <w:b/>
          <w:bCs/>
          <w:rtl/>
          <w:lang w:bidi="fa-IR"/>
        </w:rPr>
        <w:t>،</w:t>
      </w:r>
      <w:r w:rsidR="008B7282">
        <w:rPr>
          <w:rFonts w:cs="B Nazanin" w:hint="cs"/>
          <w:b/>
          <w:bCs/>
          <w:rtl/>
          <w:lang w:bidi="fa-IR"/>
        </w:rPr>
        <w:t xml:space="preserve"> مراتب را</w:t>
      </w:r>
      <w:r w:rsidRPr="00447DD7">
        <w:rPr>
          <w:rFonts w:cs="B Nazanin" w:hint="cs"/>
          <w:b/>
          <w:bCs/>
          <w:rtl/>
          <w:lang w:bidi="fa-IR"/>
        </w:rPr>
        <w:t>جهت بررسی به اداره کل منابع انسانی ارسال نماید .مدارک پس از بررسی</w:t>
      </w:r>
      <w:r w:rsidR="00794679" w:rsidRPr="00447DD7">
        <w:rPr>
          <w:rFonts w:cs="B Nazanin" w:hint="cs"/>
          <w:b/>
          <w:bCs/>
          <w:rtl/>
          <w:lang w:bidi="fa-IR"/>
        </w:rPr>
        <w:t xml:space="preserve"> به کمیته تخصصی منتخب هیأت اجرایی</w:t>
      </w:r>
      <w:r w:rsidRPr="00447DD7">
        <w:rPr>
          <w:rFonts w:cs="B Nazanin" w:hint="cs"/>
          <w:b/>
          <w:bCs/>
          <w:rtl/>
          <w:lang w:bidi="fa-IR"/>
        </w:rPr>
        <w:t xml:space="preserve"> </w:t>
      </w:r>
      <w:r w:rsidR="00794679" w:rsidRPr="00447DD7">
        <w:rPr>
          <w:rFonts w:cs="B Nazanin" w:hint="cs"/>
          <w:b/>
          <w:bCs/>
          <w:rtl/>
          <w:lang w:bidi="fa-IR"/>
        </w:rPr>
        <w:t>وسپس به</w:t>
      </w:r>
      <w:r w:rsidR="001732D6">
        <w:rPr>
          <w:rFonts w:cs="B Nazanin" w:hint="cs"/>
          <w:b/>
          <w:bCs/>
          <w:rtl/>
          <w:lang w:bidi="fa-IR"/>
        </w:rPr>
        <w:t xml:space="preserve"> هیات اجرایی ارجاع</w:t>
      </w:r>
      <w:r w:rsidR="004E6BB5">
        <w:rPr>
          <w:rFonts w:cs="B Nazanin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 xml:space="preserve">می گردد. </w:t>
      </w:r>
      <w:r w:rsidR="00214F59" w:rsidRPr="00447DD7">
        <w:rPr>
          <w:rFonts w:cs="B Nazanin" w:hint="cs"/>
          <w:b/>
          <w:bCs/>
          <w:rtl/>
          <w:lang w:bidi="fa-IR"/>
        </w:rPr>
        <w:t>مشمولین در صورت کسب امتیاز لازم و تائید هیأت اجرایی از تاریخ تکمیل پرونده</w:t>
      </w:r>
      <w:r w:rsidR="00D00202">
        <w:rPr>
          <w:rFonts w:cs="B Nazanin" w:hint="cs"/>
          <w:b/>
          <w:bCs/>
          <w:rtl/>
          <w:lang w:bidi="fa-IR"/>
        </w:rPr>
        <w:t xml:space="preserve"> وثبت در دبیرخانه</w:t>
      </w:r>
      <w:r w:rsidR="00214F59" w:rsidRPr="00447DD7">
        <w:rPr>
          <w:rFonts w:cs="B Nazanin" w:hint="cs"/>
          <w:b/>
          <w:bCs/>
          <w:rtl/>
          <w:lang w:bidi="fa-IR"/>
        </w:rPr>
        <w:t xml:space="preserve"> می توانند از مزایای مربوط استفاده نمایند.</w:t>
      </w:r>
    </w:p>
    <w:p w:rsidR="006E4CC9" w:rsidRPr="00447DD7" w:rsidRDefault="006E4CC9" w:rsidP="00981E17">
      <w:pPr>
        <w:bidi/>
        <w:ind w:left="-612"/>
        <w:rPr>
          <w:rFonts w:cs="B Nazanin"/>
          <w:b/>
          <w:bCs/>
          <w:rtl/>
          <w:lang w:bidi="fa-IR"/>
        </w:rPr>
      </w:pPr>
      <w:r w:rsidRPr="00447DD7">
        <w:rPr>
          <w:rFonts w:cs="B Nazanin" w:hint="cs"/>
          <w:b/>
          <w:bCs/>
          <w:rtl/>
          <w:lang w:bidi="fa-IR"/>
        </w:rPr>
        <w:t>-</w:t>
      </w:r>
      <w:r w:rsidR="0064584B">
        <w:rPr>
          <w:rFonts w:cs="B Nazanin" w:hint="cs"/>
          <w:b/>
          <w:bCs/>
          <w:rtl/>
          <w:lang w:bidi="fa-IR"/>
        </w:rPr>
        <w:t xml:space="preserve"> </w:t>
      </w:r>
      <w:r w:rsidR="001732D6">
        <w:rPr>
          <w:rFonts w:cs="B Nazanin" w:hint="cs"/>
          <w:b/>
          <w:bCs/>
          <w:rtl/>
          <w:lang w:bidi="fa-IR"/>
        </w:rPr>
        <w:t>تبصره :</w:t>
      </w:r>
      <w:r w:rsidR="006B1EE8">
        <w:rPr>
          <w:rFonts w:cs="B Nazanin" w:hint="cs"/>
          <w:b/>
          <w:bCs/>
          <w:rtl/>
          <w:lang w:bidi="fa-IR"/>
        </w:rPr>
        <w:t xml:space="preserve"> </w:t>
      </w:r>
      <w:r w:rsidR="004E6BB5">
        <w:rPr>
          <w:rFonts w:cs="B Nazanin" w:hint="cs"/>
          <w:b/>
          <w:bCs/>
          <w:rtl/>
          <w:lang w:bidi="fa-IR"/>
        </w:rPr>
        <w:t>حداکثر زمان رسیدگی</w:t>
      </w:r>
      <w:r w:rsidR="008642C9">
        <w:rPr>
          <w:rFonts w:cs="B Nazanin" w:hint="cs"/>
          <w:b/>
          <w:bCs/>
          <w:rtl/>
          <w:lang w:bidi="fa-IR"/>
        </w:rPr>
        <w:t xml:space="preserve"> به</w:t>
      </w:r>
      <w:r w:rsidRPr="00447DD7">
        <w:rPr>
          <w:rFonts w:cs="B Nazanin" w:hint="cs"/>
          <w:b/>
          <w:bCs/>
          <w:rtl/>
          <w:lang w:bidi="fa-IR"/>
        </w:rPr>
        <w:t xml:space="preserve"> پرونده ارتقای عضو براساس تاریخ تحویل پرونده به اداره کل منابع انسانی </w:t>
      </w:r>
      <w:r w:rsidR="008642C9">
        <w:rPr>
          <w:rFonts w:cs="B Nazanin" w:hint="cs"/>
          <w:b/>
          <w:bCs/>
          <w:rtl/>
          <w:lang w:bidi="fa-IR"/>
        </w:rPr>
        <w:t>به مدت 3 ماه خواهد بود.</w:t>
      </w:r>
      <w:r w:rsidR="00AA1A0A" w:rsidRPr="00447DD7">
        <w:rPr>
          <w:rFonts w:cs="B Nazanin" w:hint="cs"/>
          <w:b/>
          <w:bCs/>
          <w:rtl/>
          <w:lang w:bidi="fa-IR"/>
        </w:rPr>
        <w:t xml:space="preserve"> </w:t>
      </w:r>
    </w:p>
    <w:p w:rsidR="00983A7F" w:rsidRPr="00447DD7" w:rsidRDefault="00983A7F" w:rsidP="0066554A">
      <w:pPr>
        <w:bidi/>
        <w:ind w:left="-612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ماده</w:t>
      </w:r>
      <w:r w:rsidR="006B1EE8">
        <w:rPr>
          <w:rFonts w:cs="B Titr" w:hint="cs"/>
          <w:b/>
          <w:bCs/>
          <w:rtl/>
          <w:lang w:bidi="fa-IR"/>
        </w:rPr>
        <w:t xml:space="preserve"> </w:t>
      </w:r>
      <w:r w:rsidR="001732D6">
        <w:rPr>
          <w:rFonts w:cs="B Titr" w:hint="cs"/>
          <w:b/>
          <w:bCs/>
          <w:rtl/>
          <w:lang w:bidi="fa-IR"/>
        </w:rPr>
        <w:t>7)</w:t>
      </w:r>
      <w:r w:rsidRPr="00447DD7">
        <w:rPr>
          <w:rFonts w:cs="B Nazanin" w:hint="cs"/>
          <w:b/>
          <w:bCs/>
          <w:rtl/>
          <w:lang w:bidi="fa-IR"/>
        </w:rPr>
        <w:t xml:space="preserve"> </w:t>
      </w:r>
      <w:r w:rsidR="001732D6">
        <w:rPr>
          <w:rFonts w:cs="B Nazanin" w:hint="cs"/>
          <w:b/>
          <w:bCs/>
          <w:rtl/>
          <w:lang w:bidi="fa-IR"/>
        </w:rPr>
        <w:t xml:space="preserve">- </w:t>
      </w:r>
      <w:r w:rsidR="001732D6" w:rsidRPr="001732D6">
        <w:rPr>
          <w:rFonts w:cs="B Titr" w:hint="cs"/>
          <w:sz w:val="20"/>
          <w:szCs w:val="20"/>
          <w:rtl/>
          <w:lang w:bidi="fa-IR"/>
        </w:rPr>
        <w:t xml:space="preserve">زمان اعطاء رتبه و صدور حکم کارگزینی </w:t>
      </w:r>
      <w:r w:rsidR="001732D6">
        <w:rPr>
          <w:rFonts w:cs="B Titr" w:hint="cs"/>
          <w:sz w:val="20"/>
          <w:szCs w:val="20"/>
          <w:rtl/>
          <w:lang w:bidi="fa-IR"/>
        </w:rPr>
        <w:t xml:space="preserve"> </w:t>
      </w:r>
      <w:r w:rsidR="00507C48">
        <w:rPr>
          <w:rFonts w:cs="B Nazanin" w:hint="cs"/>
          <w:b/>
          <w:bCs/>
          <w:rtl/>
          <w:lang w:bidi="fa-IR"/>
        </w:rPr>
        <w:t>اعطای رتبه وصدور حکم کارگزینی</w:t>
      </w:r>
      <w:r w:rsidR="0066554A">
        <w:rPr>
          <w:rFonts w:cs="B Nazanin" w:hint="cs"/>
          <w:b/>
          <w:bCs/>
          <w:rtl/>
          <w:lang w:bidi="fa-IR"/>
        </w:rPr>
        <w:t xml:space="preserve"> ، پس از ثبت نامه در دبیرخانه سازمان مرکزی و از زمان بررسی و تایید توسط کمیته منتخب در سازمان صورت می گیرد. بدیهی است پس</w:t>
      </w:r>
      <w:r w:rsidR="00EB6180">
        <w:rPr>
          <w:rFonts w:cs="B Nazanin" w:hint="cs"/>
          <w:b/>
          <w:bCs/>
          <w:rtl/>
          <w:lang w:bidi="fa-IR"/>
        </w:rPr>
        <w:t xml:space="preserve"> از </w:t>
      </w:r>
      <w:r w:rsidRPr="00447DD7">
        <w:rPr>
          <w:rFonts w:cs="B Nazanin" w:hint="cs"/>
          <w:b/>
          <w:bCs/>
          <w:rtl/>
          <w:lang w:bidi="fa-IR"/>
        </w:rPr>
        <w:t>تصویب ارتقا</w:t>
      </w:r>
      <w:r w:rsidR="00EB6180">
        <w:rPr>
          <w:rFonts w:cs="B Nazanin" w:hint="cs"/>
          <w:b/>
          <w:bCs/>
          <w:rtl/>
          <w:lang w:bidi="fa-IR"/>
        </w:rPr>
        <w:t xml:space="preserve">ی </w:t>
      </w:r>
      <w:r w:rsidRPr="00447DD7">
        <w:rPr>
          <w:rFonts w:cs="B Nazanin" w:hint="cs"/>
          <w:b/>
          <w:bCs/>
          <w:rtl/>
          <w:lang w:bidi="fa-IR"/>
        </w:rPr>
        <w:t xml:space="preserve">رتبه اعضا در هیات اجرایی منابع انسانی دانشگاه فرهنگیان </w:t>
      </w:r>
      <w:r w:rsidR="0066554A">
        <w:rPr>
          <w:rFonts w:cs="B Nazanin" w:hint="cs"/>
          <w:b/>
          <w:bCs/>
          <w:rtl/>
          <w:lang w:bidi="fa-IR"/>
        </w:rPr>
        <w:t>ازتاریخ مذکور ارتقاء رتبه  قابل اجرا میباشد .</w:t>
      </w:r>
      <w:r w:rsidR="0064584B">
        <w:rPr>
          <w:rFonts w:cs="B Nazanin" w:hint="cs"/>
          <w:b/>
          <w:bCs/>
          <w:rtl/>
          <w:lang w:bidi="fa-IR"/>
        </w:rPr>
        <w:t xml:space="preserve"> </w:t>
      </w:r>
    </w:p>
    <w:p w:rsidR="00983A7F" w:rsidRPr="00447DD7" w:rsidRDefault="00983A7F" w:rsidP="00981E17">
      <w:pPr>
        <w:bidi/>
        <w:ind w:left="-612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ماده</w:t>
      </w:r>
      <w:r w:rsidR="00B713CD">
        <w:rPr>
          <w:rFonts w:cs="B Titr" w:hint="cs"/>
          <w:b/>
          <w:bCs/>
          <w:rtl/>
          <w:lang w:bidi="fa-IR"/>
        </w:rPr>
        <w:t xml:space="preserve"> </w:t>
      </w:r>
      <w:r w:rsidR="001732D6">
        <w:rPr>
          <w:rFonts w:cs="B Titr" w:hint="cs"/>
          <w:b/>
          <w:bCs/>
          <w:rtl/>
          <w:lang w:bidi="fa-IR"/>
        </w:rPr>
        <w:t xml:space="preserve">8)- </w:t>
      </w:r>
      <w:r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شاخص های ارتقای رتبه وامتیازات مربوطه بشرح ذیل می باشد .</w:t>
      </w:r>
    </w:p>
    <w:p w:rsidR="00983A7F" w:rsidRPr="0064584B" w:rsidRDefault="00983A7F" w:rsidP="00981E17">
      <w:pPr>
        <w:bidi/>
        <w:ind w:left="-612"/>
        <w:rPr>
          <w:rFonts w:cs="B Titr"/>
          <w:b/>
          <w:bCs/>
          <w:rtl/>
          <w:lang w:bidi="fa-IR"/>
        </w:rPr>
      </w:pPr>
      <w:r w:rsidRPr="0064584B">
        <w:rPr>
          <w:rFonts w:cs="B Titr" w:hint="cs"/>
          <w:b/>
          <w:bCs/>
          <w:rtl/>
          <w:lang w:bidi="fa-IR"/>
        </w:rPr>
        <w:t>الف )سوابق تحصیلی</w:t>
      </w:r>
      <w:r w:rsidR="00214F59" w:rsidRPr="0064584B">
        <w:rPr>
          <w:rFonts w:cs="B Titr" w:hint="cs"/>
          <w:b/>
          <w:bCs/>
          <w:rtl/>
          <w:lang w:bidi="fa-IR"/>
        </w:rPr>
        <w:t xml:space="preserve">            </w:t>
      </w:r>
      <w:r w:rsidRPr="0064584B">
        <w:rPr>
          <w:rFonts w:cs="B Titr" w:hint="cs"/>
          <w:b/>
          <w:bCs/>
          <w:rtl/>
          <w:lang w:bidi="fa-IR"/>
        </w:rPr>
        <w:t xml:space="preserve"> ب) سوابق اجرایی وتجربی</w:t>
      </w:r>
      <w:r w:rsidR="00214F59" w:rsidRPr="0064584B">
        <w:rPr>
          <w:rFonts w:cs="B Titr" w:hint="cs"/>
          <w:b/>
          <w:bCs/>
          <w:rtl/>
          <w:lang w:bidi="fa-IR"/>
        </w:rPr>
        <w:t xml:space="preserve">             </w:t>
      </w:r>
      <w:r w:rsidRPr="0064584B">
        <w:rPr>
          <w:rFonts w:cs="B Titr" w:hint="cs"/>
          <w:b/>
          <w:bCs/>
          <w:rtl/>
          <w:lang w:bidi="fa-IR"/>
        </w:rPr>
        <w:t xml:space="preserve"> ج)سوابق آموزشی</w:t>
      </w:r>
      <w:r w:rsidR="00214F59" w:rsidRPr="0064584B">
        <w:rPr>
          <w:rFonts w:cs="B Titr" w:hint="cs"/>
          <w:b/>
          <w:bCs/>
          <w:rtl/>
          <w:lang w:bidi="fa-IR"/>
        </w:rPr>
        <w:t xml:space="preserve">          </w:t>
      </w:r>
      <w:r w:rsidRPr="0064584B">
        <w:rPr>
          <w:rFonts w:cs="B Titr" w:hint="cs"/>
          <w:b/>
          <w:bCs/>
          <w:rtl/>
          <w:lang w:bidi="fa-IR"/>
        </w:rPr>
        <w:t xml:space="preserve"> د)فعالیتهای علمی </w:t>
      </w:r>
      <w:r w:rsidRPr="0064584B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64584B">
        <w:rPr>
          <w:rFonts w:cs="B Titr" w:hint="cs"/>
          <w:b/>
          <w:bCs/>
          <w:rtl/>
          <w:lang w:bidi="fa-IR"/>
        </w:rPr>
        <w:t xml:space="preserve">پژوهشی وفرهنگی </w:t>
      </w:r>
    </w:p>
    <w:p w:rsidR="00B47A04" w:rsidRPr="00447DD7" w:rsidRDefault="00B47A04" w:rsidP="00981E17">
      <w:pPr>
        <w:shd w:val="clear" w:color="auto" w:fill="B6DDE8"/>
        <w:bidi/>
        <w:ind w:left="-612"/>
        <w:rPr>
          <w:rFonts w:cs="B Titr"/>
          <w:b/>
          <w:bCs/>
          <w:sz w:val="26"/>
          <w:szCs w:val="26"/>
          <w:rtl/>
          <w:lang w:bidi="fa-IR"/>
        </w:rPr>
      </w:pPr>
      <w:r w:rsidRPr="00447DD7">
        <w:rPr>
          <w:rFonts w:cs="B Titr" w:hint="cs"/>
          <w:b/>
          <w:bCs/>
          <w:sz w:val="26"/>
          <w:szCs w:val="26"/>
          <w:rtl/>
          <w:lang w:bidi="fa-IR"/>
        </w:rPr>
        <w:t xml:space="preserve">الف: </w:t>
      </w:r>
      <w:r w:rsidRPr="00981E17">
        <w:rPr>
          <w:rFonts w:cs="B Titr" w:hint="cs"/>
          <w:sz w:val="26"/>
          <w:szCs w:val="26"/>
          <w:rtl/>
          <w:lang w:bidi="fa-IR"/>
        </w:rPr>
        <w:t>سوابق تحصیلی:</w:t>
      </w:r>
    </w:p>
    <w:p w:rsidR="00B47A04" w:rsidRPr="00447DD7" w:rsidRDefault="00B47A04" w:rsidP="00981E17">
      <w:pPr>
        <w:bidi/>
        <w:ind w:left="-612"/>
        <w:jc w:val="both"/>
        <w:rPr>
          <w:rFonts w:cs="B Mitra"/>
          <w:rtl/>
          <w:lang w:bidi="fa-IR"/>
        </w:rPr>
      </w:pPr>
      <w:r w:rsidRPr="00447DD7">
        <w:rPr>
          <w:rFonts w:cs="B Titr" w:hint="cs"/>
          <w:b/>
          <w:bCs/>
          <w:sz w:val="20"/>
          <w:szCs w:val="20"/>
          <w:rtl/>
          <w:lang w:bidi="fa-IR"/>
        </w:rPr>
        <w:t>الف</w:t>
      </w:r>
      <w:r w:rsidRPr="00447DD7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447DD7">
        <w:rPr>
          <w:rFonts w:cs="B Titr" w:hint="cs"/>
          <w:b/>
          <w:bCs/>
          <w:sz w:val="20"/>
          <w:szCs w:val="20"/>
          <w:rtl/>
          <w:lang w:bidi="fa-IR"/>
        </w:rPr>
        <w:t>1</w:t>
      </w:r>
      <w:r w:rsidRPr="00447DD7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447DD7">
        <w:rPr>
          <w:rFonts w:cs="B Titr" w:hint="cs"/>
          <w:b/>
          <w:bCs/>
          <w:sz w:val="20"/>
          <w:szCs w:val="20"/>
          <w:rtl/>
          <w:lang w:bidi="fa-IR"/>
        </w:rPr>
        <w:t xml:space="preserve"> مدرک تحصیلی:</w:t>
      </w:r>
      <w:r w:rsidRPr="00447DD7">
        <w:rPr>
          <w:rFonts w:cs="B Mitra" w:hint="cs"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 xml:space="preserve">امتیاز این عامل بر اساس </w:t>
      </w:r>
      <w:r w:rsidR="00596D5E" w:rsidRPr="00447DD7">
        <w:rPr>
          <w:rFonts w:cs="B Nazanin" w:hint="cs"/>
          <w:b/>
          <w:bCs/>
          <w:rtl/>
          <w:lang w:bidi="fa-IR"/>
        </w:rPr>
        <w:t>30</w:t>
      </w:r>
      <w:r w:rsidRPr="00447DD7">
        <w:rPr>
          <w:rFonts w:cs="B Nazanin" w:hint="cs"/>
          <w:b/>
          <w:bCs/>
          <w:rtl/>
          <w:lang w:bidi="fa-IR"/>
        </w:rPr>
        <w:t xml:space="preserve">% مجموع امتیاز هر یک از مقاطع تحصیلی چهارگانه به شرح ذیل محاسبه </w:t>
      </w:r>
      <w:r w:rsidR="0030755E" w:rsidRPr="00447DD7">
        <w:rPr>
          <w:rFonts w:cs="B Nazanin"/>
          <w:b/>
          <w:bCs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می گردد: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531684" w:rsidRPr="00B6234C" w:rsidTr="00B6234C">
        <w:trPr>
          <w:jc w:val="center"/>
        </w:trPr>
        <w:tc>
          <w:tcPr>
            <w:tcW w:w="9243" w:type="dxa"/>
            <w:gridSpan w:val="4"/>
            <w:shd w:val="clear" w:color="auto" w:fill="B6DDE8"/>
            <w:vAlign w:val="center"/>
          </w:tcPr>
          <w:p w:rsidR="00531684" w:rsidRPr="00B6234C" w:rsidRDefault="00531684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جدول الف - 1</w:t>
            </w:r>
          </w:p>
        </w:tc>
      </w:tr>
      <w:tr w:rsidR="00531684" w:rsidRPr="00B6234C" w:rsidTr="00B6234C">
        <w:trPr>
          <w:jc w:val="center"/>
        </w:trPr>
        <w:tc>
          <w:tcPr>
            <w:tcW w:w="2310" w:type="dxa"/>
            <w:vAlign w:val="center"/>
          </w:tcPr>
          <w:p w:rsidR="00531684" w:rsidRPr="00B6234C" w:rsidRDefault="00531684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6234C">
              <w:rPr>
                <w:rFonts w:cs="B Titr" w:hint="cs"/>
                <w:sz w:val="20"/>
                <w:szCs w:val="20"/>
                <w:rtl/>
                <w:lang w:bidi="fa-IR"/>
              </w:rPr>
              <w:t>کاردانی</w:t>
            </w:r>
          </w:p>
        </w:tc>
        <w:tc>
          <w:tcPr>
            <w:tcW w:w="2311" w:type="dxa"/>
            <w:vAlign w:val="center"/>
          </w:tcPr>
          <w:p w:rsidR="00531684" w:rsidRPr="00B6234C" w:rsidRDefault="00531684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6234C">
              <w:rPr>
                <w:rFonts w:cs="B Titr" w:hint="cs"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2311" w:type="dxa"/>
            <w:vAlign w:val="center"/>
          </w:tcPr>
          <w:p w:rsidR="00531684" w:rsidRPr="00B6234C" w:rsidRDefault="00531684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6234C">
              <w:rPr>
                <w:rFonts w:cs="B Titr" w:hint="cs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311" w:type="dxa"/>
            <w:vAlign w:val="center"/>
          </w:tcPr>
          <w:p w:rsidR="00531684" w:rsidRPr="00B6234C" w:rsidRDefault="00531684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6234C">
              <w:rPr>
                <w:rFonts w:cs="B Titr" w:hint="cs"/>
                <w:sz w:val="20"/>
                <w:szCs w:val="20"/>
                <w:rtl/>
                <w:lang w:bidi="fa-IR"/>
              </w:rPr>
              <w:t>دکتری</w:t>
            </w:r>
          </w:p>
        </w:tc>
      </w:tr>
      <w:tr w:rsidR="00531684" w:rsidRPr="00B6234C" w:rsidTr="00B6234C">
        <w:trPr>
          <w:trHeight w:val="170"/>
          <w:jc w:val="center"/>
        </w:trPr>
        <w:tc>
          <w:tcPr>
            <w:tcW w:w="2310" w:type="dxa"/>
            <w:vAlign w:val="center"/>
          </w:tcPr>
          <w:p w:rsidR="00531684" w:rsidRPr="00B6234C" w:rsidRDefault="00596D5E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311" w:type="dxa"/>
            <w:vAlign w:val="center"/>
          </w:tcPr>
          <w:p w:rsidR="00531684" w:rsidRPr="00B6234C" w:rsidRDefault="00596D5E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sz w:val="16"/>
                <w:szCs w:val="16"/>
                <w:rtl/>
                <w:lang w:bidi="fa-IR"/>
              </w:rPr>
              <w:t>38</w:t>
            </w:r>
          </w:p>
        </w:tc>
        <w:tc>
          <w:tcPr>
            <w:tcW w:w="2311" w:type="dxa"/>
            <w:vAlign w:val="center"/>
          </w:tcPr>
          <w:p w:rsidR="00531684" w:rsidRPr="00B6234C" w:rsidRDefault="00596D5E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sz w:val="16"/>
                <w:szCs w:val="16"/>
                <w:rtl/>
                <w:lang w:bidi="fa-IR"/>
              </w:rPr>
              <w:t>66</w:t>
            </w:r>
          </w:p>
        </w:tc>
        <w:tc>
          <w:tcPr>
            <w:tcW w:w="2311" w:type="dxa"/>
            <w:vAlign w:val="center"/>
          </w:tcPr>
          <w:p w:rsidR="00531684" w:rsidRPr="00B6234C" w:rsidRDefault="00596D5E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sz w:val="16"/>
                <w:szCs w:val="16"/>
                <w:rtl/>
                <w:lang w:bidi="fa-IR"/>
              </w:rPr>
              <w:t>105</w:t>
            </w:r>
          </w:p>
        </w:tc>
      </w:tr>
    </w:tbl>
    <w:p w:rsidR="00B47A04" w:rsidRDefault="00AC143E" w:rsidP="00981E17">
      <w:pPr>
        <w:bidi/>
        <w:ind w:left="-612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531684" w:rsidRPr="00447DD7">
        <w:rPr>
          <w:rFonts w:cs="B Nazanin" w:hint="cs"/>
          <w:b/>
          <w:bCs/>
          <w:rtl/>
          <w:lang w:bidi="fa-IR"/>
        </w:rPr>
        <w:t>تبصره</w:t>
      </w:r>
      <w:r w:rsidR="00F87EAB">
        <w:rPr>
          <w:rFonts w:cs="B Nazanin" w:hint="cs"/>
          <w:b/>
          <w:bCs/>
          <w:rtl/>
          <w:lang w:bidi="fa-IR"/>
        </w:rPr>
        <w:t>1</w:t>
      </w:r>
      <w:r w:rsidR="00531684" w:rsidRPr="00447DD7">
        <w:rPr>
          <w:rFonts w:cs="B Nazanin" w:hint="cs"/>
          <w:b/>
          <w:bCs/>
          <w:rtl/>
          <w:lang w:bidi="fa-IR"/>
        </w:rPr>
        <w:t>: امتیاز مربوط به مدرک تحصیلی بر اساس آخرین مدرکی که در حکم کارگزینی فرد اعمال شده است، محاسبه می گردد.</w:t>
      </w:r>
    </w:p>
    <w:p w:rsidR="00F87EAB" w:rsidRPr="00447DD7" w:rsidRDefault="00F87EAB" w:rsidP="0066554A">
      <w:pPr>
        <w:bidi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Nazanin" w:hint="cs"/>
          <w:b/>
          <w:bCs/>
          <w:rtl/>
          <w:lang w:bidi="fa-IR"/>
        </w:rPr>
        <w:t xml:space="preserve">تبصره </w:t>
      </w:r>
      <w:r>
        <w:rPr>
          <w:rFonts w:cs="B Nazanin" w:hint="cs"/>
          <w:b/>
          <w:bCs/>
          <w:rtl/>
          <w:lang w:bidi="fa-IR"/>
        </w:rPr>
        <w:t>2</w:t>
      </w:r>
      <w:r w:rsidRPr="00447DD7">
        <w:rPr>
          <w:rFonts w:cs="B Nazanin" w:hint="cs"/>
          <w:b/>
          <w:bCs/>
          <w:rtl/>
          <w:lang w:bidi="fa-IR"/>
        </w:rPr>
        <w:t>: ایثارگران شامل جانبازان، آزادگان و فرزندان شهداء مشمول قوانین خاص خود می باشند</w:t>
      </w:r>
      <w:r>
        <w:rPr>
          <w:rFonts w:cs="B Nazanin" w:hint="cs"/>
          <w:b/>
          <w:bCs/>
          <w:rtl/>
          <w:lang w:bidi="fa-IR"/>
        </w:rPr>
        <w:t xml:space="preserve">.و </w:t>
      </w:r>
      <w:r w:rsidR="00210390">
        <w:rPr>
          <w:rFonts w:cs="B Nazanin" w:hint="cs"/>
          <w:b/>
          <w:bCs/>
          <w:rtl/>
          <w:lang w:bidi="fa-IR"/>
        </w:rPr>
        <w:t>مدرک</w:t>
      </w:r>
      <w:r>
        <w:rPr>
          <w:rFonts w:cs="B Nazanin" w:hint="cs"/>
          <w:b/>
          <w:bCs/>
          <w:rtl/>
          <w:lang w:bidi="fa-IR"/>
        </w:rPr>
        <w:t xml:space="preserve"> تحصیلی آنان</w:t>
      </w:r>
      <w:r w:rsidRPr="00447DD7">
        <w:rPr>
          <w:rFonts w:cs="B Nazanin" w:hint="cs"/>
          <w:b/>
          <w:bCs/>
          <w:rtl/>
          <w:lang w:bidi="fa-IR"/>
        </w:rPr>
        <w:t xml:space="preserve"> جهت محاسبه </w:t>
      </w:r>
      <w:r>
        <w:rPr>
          <w:rFonts w:cs="B Nazanin" w:hint="cs"/>
          <w:b/>
          <w:bCs/>
          <w:rtl/>
          <w:lang w:bidi="fa-IR"/>
        </w:rPr>
        <w:t xml:space="preserve">امتیازات </w:t>
      </w:r>
      <w:r w:rsidRPr="00447DD7">
        <w:rPr>
          <w:rFonts w:cs="B Nazanin" w:hint="cs"/>
          <w:b/>
          <w:bCs/>
          <w:rtl/>
          <w:lang w:bidi="fa-IR"/>
        </w:rPr>
        <w:t>یک مقطع بالاتر محاسبه می گردد.</w:t>
      </w:r>
    </w:p>
    <w:p w:rsidR="00531684" w:rsidRPr="00447DD7" w:rsidRDefault="00531684" w:rsidP="00981E17">
      <w:pPr>
        <w:bidi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sz w:val="20"/>
          <w:szCs w:val="20"/>
          <w:rtl/>
          <w:lang w:bidi="fa-IR"/>
        </w:rPr>
        <w:t>الف</w:t>
      </w:r>
      <w:r w:rsidRPr="00447DD7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447DD7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Pr="00447DD7">
        <w:rPr>
          <w:rFonts w:cs="B Titr" w:hint="cs"/>
          <w:b/>
          <w:bCs/>
          <w:sz w:val="20"/>
          <w:szCs w:val="20"/>
          <w:rtl/>
          <w:lang w:bidi="fa-IR"/>
        </w:rPr>
        <w:t>2</w:t>
      </w:r>
      <w:r w:rsidRPr="00447DD7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30755E" w:rsidRPr="00447DD7">
        <w:rPr>
          <w:rFonts w:cs="B Titr"/>
          <w:b/>
          <w:bCs/>
          <w:sz w:val="20"/>
          <w:szCs w:val="20"/>
          <w:lang w:bidi="fa-IR"/>
        </w:rPr>
        <w:t>-</w:t>
      </w:r>
      <w:r w:rsidRPr="00447DD7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Pr="00447DD7">
        <w:rPr>
          <w:rFonts w:cs="B Titr" w:hint="cs"/>
          <w:b/>
          <w:bCs/>
          <w:sz w:val="20"/>
          <w:szCs w:val="20"/>
          <w:rtl/>
          <w:lang w:bidi="fa-IR"/>
        </w:rPr>
        <w:t>میزان ارتباط رشته تحصیلی با شغل مورد تصدی</w:t>
      </w:r>
      <w:r w:rsidR="0066554A">
        <w:rPr>
          <w:rFonts w:cs="B Titr" w:hint="cs"/>
          <w:b/>
          <w:bCs/>
          <w:sz w:val="20"/>
          <w:szCs w:val="20"/>
          <w:rtl/>
          <w:lang w:bidi="fa-IR"/>
        </w:rPr>
        <w:t xml:space="preserve"> در ساختار جدید .</w:t>
      </w:r>
      <w:r w:rsidRPr="00447DD7">
        <w:rPr>
          <w:rFonts w:cs="B Titr"/>
          <w:b/>
          <w:bCs/>
          <w:sz w:val="20"/>
          <w:szCs w:val="20"/>
          <w:rtl/>
          <w:lang w:bidi="fa-IR"/>
        </w:rPr>
        <w:t>:</w:t>
      </w:r>
      <w:r w:rsidRPr="00447DD7">
        <w:rPr>
          <w:rFonts w:cs="B Nazanin" w:hint="cs"/>
          <w:b/>
          <w:bCs/>
          <w:rtl/>
          <w:lang w:bidi="fa-IR"/>
        </w:rPr>
        <w:t xml:space="preserve">امتیاز این عامل به ترتیب بر اساس </w:t>
      </w:r>
      <w:r w:rsidR="00596D5E" w:rsidRPr="00447DD7">
        <w:rPr>
          <w:rFonts w:cs="B Nazanin" w:hint="cs"/>
          <w:b/>
          <w:bCs/>
          <w:rtl/>
          <w:lang w:bidi="fa-IR"/>
        </w:rPr>
        <w:t>3</w:t>
      </w:r>
      <w:r w:rsidRPr="00447DD7">
        <w:rPr>
          <w:rFonts w:cs="B Nazanin" w:hint="cs"/>
          <w:b/>
          <w:bCs/>
          <w:rtl/>
          <w:lang w:bidi="fa-IR"/>
        </w:rPr>
        <w:t xml:space="preserve">0% و </w:t>
      </w:r>
      <w:r w:rsidR="00596D5E" w:rsidRPr="00447DD7">
        <w:rPr>
          <w:rFonts w:cs="B Nazanin" w:hint="cs"/>
          <w:b/>
          <w:bCs/>
          <w:rtl/>
          <w:lang w:bidi="fa-IR"/>
        </w:rPr>
        <w:t>15</w:t>
      </w:r>
      <w:r w:rsidRPr="00447DD7">
        <w:rPr>
          <w:rFonts w:cs="B Nazanin" w:hint="cs"/>
          <w:b/>
          <w:bCs/>
          <w:rtl/>
          <w:lang w:bidi="fa-IR"/>
        </w:rPr>
        <w:t>% مجموع امتیاز هر یک از مقاطع تحصیلی چهار گانه برای مشاغل مرتبط با رشته تحصیلی و غیر مرتبط با رشته تحصیلی به شرح جدول ذیل محاسبه می گردد: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720"/>
        <w:gridCol w:w="900"/>
        <w:gridCol w:w="900"/>
        <w:gridCol w:w="720"/>
        <w:gridCol w:w="810"/>
        <w:gridCol w:w="990"/>
        <w:gridCol w:w="883"/>
        <w:gridCol w:w="665"/>
      </w:tblGrid>
      <w:tr w:rsidR="00D226E1" w:rsidRPr="00B6234C" w:rsidTr="00B6234C">
        <w:tc>
          <w:tcPr>
            <w:tcW w:w="9243" w:type="dxa"/>
            <w:gridSpan w:val="9"/>
            <w:shd w:val="clear" w:color="auto" w:fill="B6DDE8"/>
            <w:vAlign w:val="center"/>
          </w:tcPr>
          <w:p w:rsidR="00D226E1" w:rsidRPr="00B6234C" w:rsidRDefault="0077268E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176530</wp:posOffset>
                      </wp:positionV>
                      <wp:extent cx="1143000" cy="533400"/>
                      <wp:effectExtent l="0" t="0" r="0" b="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554A" w:rsidRPr="00D226E1" w:rsidRDefault="0066554A" w:rsidP="002C0D41">
                                  <w:pPr>
                                    <w:bidi/>
                                    <w:jc w:val="right"/>
                                    <w:rPr>
                                      <w:rFonts w:cs="B Mitra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D226E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ارتباط مدرک با </w:t>
                                  </w:r>
                                  <w: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ش</w:t>
                                  </w:r>
                                  <w:r w:rsidRPr="00D226E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غل مورد تصدی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30.1pt;margin-top:13.9pt;width:90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" filled="f" stroked="f" strokeweight=".5pt">
                      <v:path arrowok="t"/>
                      <v:textbox>
                        <w:txbxContent>
                          <w:p w:rsidR="0066554A" w:rsidRPr="00D226E1" w:rsidRDefault="0066554A" w:rsidP="002C0D41">
                            <w:pPr>
                              <w:bidi/>
                              <w:jc w:val="right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226E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ارتباط مدرک با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</w:t>
                            </w:r>
                            <w:r w:rsidRPr="00D226E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غل مورد تصدی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6E1" w:rsidRPr="00B6234C">
              <w:rPr>
                <w:rFonts w:cs="B Mitra" w:hint="cs"/>
                <w:b/>
                <w:bCs/>
                <w:rtl/>
                <w:lang w:bidi="fa-IR"/>
              </w:rPr>
              <w:t>جدول الف - 2</w:t>
            </w:r>
          </w:p>
        </w:tc>
      </w:tr>
      <w:tr w:rsidR="00D226E1" w:rsidRPr="00B6234C" w:rsidTr="00B6234C">
        <w:tc>
          <w:tcPr>
            <w:tcW w:w="2655" w:type="dxa"/>
            <w:vMerge w:val="restart"/>
            <w:tcBorders>
              <w:tr2bl w:val="single" w:sz="4" w:space="0" w:color="auto"/>
            </w:tcBorders>
            <w:vAlign w:val="center"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rtl/>
                <w:lang w:bidi="fa-IR"/>
              </w:rPr>
            </w:pPr>
          </w:p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rtl/>
                <w:lang w:bidi="fa-IR"/>
              </w:rPr>
            </w:pPr>
          </w:p>
          <w:p w:rsidR="00D226E1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مقطع تحصیلی</w:t>
            </w:r>
          </w:p>
        </w:tc>
        <w:tc>
          <w:tcPr>
            <w:tcW w:w="3240" w:type="dxa"/>
            <w:gridSpan w:val="4"/>
            <w:vAlign w:val="center"/>
          </w:tcPr>
          <w:p w:rsidR="00D226E1" w:rsidRPr="00B6234C" w:rsidRDefault="00D226E1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rtl/>
                <w:lang w:bidi="fa-IR"/>
              </w:rPr>
              <w:t>مرتبط و مشابه</w:t>
            </w:r>
          </w:p>
        </w:tc>
        <w:tc>
          <w:tcPr>
            <w:tcW w:w="3348" w:type="dxa"/>
            <w:gridSpan w:val="4"/>
            <w:vAlign w:val="center"/>
          </w:tcPr>
          <w:p w:rsidR="00D226E1" w:rsidRPr="00B6234C" w:rsidRDefault="00D226E1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rtl/>
                <w:lang w:bidi="fa-IR"/>
              </w:rPr>
              <w:t>غیر مرتبط</w:t>
            </w:r>
          </w:p>
        </w:tc>
      </w:tr>
      <w:tr w:rsidR="002C0D41" w:rsidRPr="00B6234C" w:rsidTr="00B6234C">
        <w:trPr>
          <w:trHeight w:val="890"/>
        </w:trPr>
        <w:tc>
          <w:tcPr>
            <w:tcW w:w="2655" w:type="dxa"/>
            <w:vMerge/>
            <w:tcBorders>
              <w:tr2bl w:val="single" w:sz="4" w:space="0" w:color="auto"/>
            </w:tcBorders>
            <w:vAlign w:val="center"/>
          </w:tcPr>
          <w:p w:rsidR="00D226E1" w:rsidRPr="00B6234C" w:rsidRDefault="00D226E1" w:rsidP="00B6234C">
            <w:pPr>
              <w:bidi/>
              <w:spacing w:after="0" w:line="240" w:lineRule="auto"/>
              <w:ind w:left="-612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D226E1" w:rsidRPr="00B6234C" w:rsidRDefault="00D226E1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کاردانی</w:t>
            </w:r>
          </w:p>
        </w:tc>
        <w:tc>
          <w:tcPr>
            <w:tcW w:w="900" w:type="dxa"/>
            <w:vAlign w:val="center"/>
          </w:tcPr>
          <w:p w:rsidR="00D226E1" w:rsidRPr="00B6234C" w:rsidRDefault="00D226E1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کارشناسی</w:t>
            </w:r>
          </w:p>
        </w:tc>
        <w:tc>
          <w:tcPr>
            <w:tcW w:w="900" w:type="dxa"/>
            <w:vAlign w:val="center"/>
          </w:tcPr>
          <w:p w:rsidR="0098273B" w:rsidRPr="00B6234C" w:rsidRDefault="00D226E1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کارشناسی</w:t>
            </w:r>
          </w:p>
          <w:p w:rsidR="00D226E1" w:rsidRPr="00B6234C" w:rsidRDefault="00D226E1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ارشد</w:t>
            </w:r>
          </w:p>
        </w:tc>
        <w:tc>
          <w:tcPr>
            <w:tcW w:w="720" w:type="dxa"/>
            <w:vAlign w:val="center"/>
          </w:tcPr>
          <w:p w:rsidR="00D226E1" w:rsidRPr="00B6234C" w:rsidRDefault="00D226E1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دکتری</w:t>
            </w:r>
          </w:p>
        </w:tc>
        <w:tc>
          <w:tcPr>
            <w:tcW w:w="810" w:type="dxa"/>
            <w:vAlign w:val="center"/>
          </w:tcPr>
          <w:p w:rsidR="00D226E1" w:rsidRPr="00B6234C" w:rsidRDefault="00D226E1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کاردانی</w:t>
            </w:r>
          </w:p>
        </w:tc>
        <w:tc>
          <w:tcPr>
            <w:tcW w:w="990" w:type="dxa"/>
            <w:vAlign w:val="center"/>
          </w:tcPr>
          <w:p w:rsidR="00D226E1" w:rsidRPr="00B6234C" w:rsidRDefault="00D226E1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کارشناسی</w:t>
            </w:r>
          </w:p>
        </w:tc>
        <w:tc>
          <w:tcPr>
            <w:tcW w:w="883" w:type="dxa"/>
            <w:vAlign w:val="center"/>
          </w:tcPr>
          <w:p w:rsidR="0098273B" w:rsidRPr="00B6234C" w:rsidRDefault="00D226E1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کارشناسی</w:t>
            </w:r>
          </w:p>
          <w:p w:rsidR="00D226E1" w:rsidRPr="00B6234C" w:rsidRDefault="00D226E1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ارشد</w:t>
            </w:r>
          </w:p>
        </w:tc>
        <w:tc>
          <w:tcPr>
            <w:tcW w:w="665" w:type="dxa"/>
            <w:vAlign w:val="center"/>
          </w:tcPr>
          <w:p w:rsidR="00D226E1" w:rsidRPr="00B6234C" w:rsidRDefault="00D226E1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دکتری</w:t>
            </w:r>
          </w:p>
        </w:tc>
      </w:tr>
      <w:tr w:rsidR="00D226E1" w:rsidRPr="00B6234C" w:rsidTr="00B6234C">
        <w:tc>
          <w:tcPr>
            <w:tcW w:w="2655" w:type="dxa"/>
            <w:vAlign w:val="center"/>
          </w:tcPr>
          <w:p w:rsidR="00D226E1" w:rsidRPr="00B6234C" w:rsidRDefault="00D226E1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امتیاز</w:t>
            </w:r>
          </w:p>
        </w:tc>
        <w:tc>
          <w:tcPr>
            <w:tcW w:w="720" w:type="dxa"/>
            <w:vAlign w:val="center"/>
          </w:tcPr>
          <w:p w:rsidR="00D226E1" w:rsidRPr="00B6234C" w:rsidRDefault="00596D5E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900" w:type="dxa"/>
            <w:vAlign w:val="center"/>
          </w:tcPr>
          <w:p w:rsidR="00D226E1" w:rsidRPr="00B6234C" w:rsidRDefault="00596D5E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38</w:t>
            </w:r>
          </w:p>
        </w:tc>
        <w:tc>
          <w:tcPr>
            <w:tcW w:w="900" w:type="dxa"/>
            <w:vAlign w:val="center"/>
          </w:tcPr>
          <w:p w:rsidR="00D226E1" w:rsidRPr="00B6234C" w:rsidRDefault="00730B3E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66</w:t>
            </w:r>
          </w:p>
        </w:tc>
        <w:tc>
          <w:tcPr>
            <w:tcW w:w="720" w:type="dxa"/>
            <w:vAlign w:val="center"/>
          </w:tcPr>
          <w:p w:rsidR="00D226E1" w:rsidRPr="00B6234C" w:rsidRDefault="00730B3E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105</w:t>
            </w:r>
          </w:p>
        </w:tc>
        <w:tc>
          <w:tcPr>
            <w:tcW w:w="810" w:type="dxa"/>
            <w:vAlign w:val="center"/>
          </w:tcPr>
          <w:p w:rsidR="00D226E1" w:rsidRPr="00B6234C" w:rsidRDefault="00730B3E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990" w:type="dxa"/>
            <w:vAlign w:val="center"/>
          </w:tcPr>
          <w:p w:rsidR="00D226E1" w:rsidRPr="00B6234C" w:rsidRDefault="00730B3E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883" w:type="dxa"/>
            <w:vAlign w:val="center"/>
          </w:tcPr>
          <w:p w:rsidR="00D226E1" w:rsidRPr="00B6234C" w:rsidRDefault="00730B3E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33</w:t>
            </w:r>
          </w:p>
        </w:tc>
        <w:tc>
          <w:tcPr>
            <w:tcW w:w="665" w:type="dxa"/>
            <w:vAlign w:val="center"/>
          </w:tcPr>
          <w:p w:rsidR="00D226E1" w:rsidRPr="00B6234C" w:rsidRDefault="00730B3E" w:rsidP="00B6234C">
            <w:pPr>
              <w:bidi/>
              <w:spacing w:after="0" w:line="240" w:lineRule="auto"/>
              <w:ind w:left="-612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5/52</w:t>
            </w:r>
          </w:p>
        </w:tc>
      </w:tr>
    </w:tbl>
    <w:p w:rsidR="002C0D41" w:rsidRPr="00447DD7" w:rsidRDefault="002C0D41" w:rsidP="00981E17">
      <w:pPr>
        <w:bidi/>
        <w:ind w:left="-612"/>
        <w:jc w:val="both"/>
        <w:rPr>
          <w:rFonts w:cs="B Nazanin"/>
          <w:b/>
          <w:bCs/>
          <w:lang w:bidi="fa-IR"/>
        </w:rPr>
      </w:pPr>
      <w:r w:rsidRPr="00447DD7">
        <w:rPr>
          <w:rFonts w:cs="B Titr" w:hint="cs"/>
          <w:b/>
          <w:bCs/>
          <w:sz w:val="20"/>
          <w:szCs w:val="20"/>
          <w:rtl/>
          <w:lang w:bidi="fa-IR"/>
        </w:rPr>
        <w:lastRenderedPageBreak/>
        <w:t>الف</w:t>
      </w:r>
      <w:r w:rsidRPr="00447DD7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Pr="00447DD7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447DD7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Pr="00447DD7">
        <w:rPr>
          <w:rFonts w:cs="B Titr" w:hint="cs"/>
          <w:b/>
          <w:bCs/>
          <w:sz w:val="20"/>
          <w:szCs w:val="20"/>
          <w:rtl/>
          <w:lang w:bidi="fa-IR"/>
        </w:rPr>
        <w:t>3</w:t>
      </w:r>
      <w:r w:rsidRPr="00447DD7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Pr="00447DD7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447DD7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Pr="00447DD7">
        <w:rPr>
          <w:rFonts w:cs="B Titr" w:hint="cs"/>
          <w:b/>
          <w:bCs/>
          <w:sz w:val="20"/>
          <w:szCs w:val="20"/>
          <w:rtl/>
          <w:lang w:bidi="fa-IR"/>
        </w:rPr>
        <w:t xml:space="preserve"> محل اخذ مدرک تحصیلی:</w:t>
      </w:r>
      <w:r w:rsidRPr="00447DD7">
        <w:rPr>
          <w:rFonts w:cs="B Nazanin" w:hint="cs"/>
          <w:b/>
          <w:bCs/>
          <w:rtl/>
          <w:lang w:bidi="fa-IR"/>
        </w:rPr>
        <w:t>امتیازاین عامل به ترتیب بر اساس 30%، 20% و 15% مجموع امتیاز  هر یک از مقاطع تحصیلی به شرح جدول ذیل محاسبه می گردد:</w:t>
      </w:r>
    </w:p>
    <w:tbl>
      <w:tblPr>
        <w:bidiVisual/>
        <w:tblW w:w="10532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810"/>
        <w:gridCol w:w="810"/>
        <w:gridCol w:w="990"/>
        <w:gridCol w:w="630"/>
        <w:gridCol w:w="990"/>
        <w:gridCol w:w="720"/>
        <w:gridCol w:w="990"/>
        <w:gridCol w:w="720"/>
        <w:gridCol w:w="450"/>
        <w:gridCol w:w="810"/>
        <w:gridCol w:w="720"/>
        <w:gridCol w:w="540"/>
      </w:tblGrid>
      <w:tr w:rsidR="006255C1" w:rsidRPr="00B6234C" w:rsidTr="00B6234C">
        <w:tc>
          <w:tcPr>
            <w:tcW w:w="10532" w:type="dxa"/>
            <w:gridSpan w:val="13"/>
            <w:shd w:val="clear" w:color="auto" w:fill="B6DDE8"/>
            <w:vAlign w:val="center"/>
          </w:tcPr>
          <w:p w:rsidR="006255C1" w:rsidRPr="00B6234C" w:rsidRDefault="006255C1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noProof/>
                <w:rtl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جدول الف - 3</w:t>
            </w:r>
          </w:p>
        </w:tc>
      </w:tr>
      <w:tr w:rsidR="006255C1" w:rsidRPr="00B6234C" w:rsidTr="00B6234C">
        <w:trPr>
          <w:trHeight w:val="1358"/>
        </w:trPr>
        <w:tc>
          <w:tcPr>
            <w:tcW w:w="1352" w:type="dxa"/>
            <w:vMerge w:val="restart"/>
            <w:tcBorders>
              <w:tr2bl w:val="single" w:sz="4" w:space="0" w:color="auto"/>
            </w:tcBorders>
            <w:vAlign w:val="center"/>
          </w:tcPr>
          <w:p w:rsidR="0077268E" w:rsidRDefault="0077268E" w:rsidP="0077268E">
            <w:pPr>
              <w:bidi/>
              <w:jc w:val="center"/>
              <w:rPr>
                <w:rFonts w:cs="B Mitra" w:hint="cs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Pr="002E7DBB">
              <w:rPr>
                <w:rFonts w:cs="B Mitra" w:hint="cs"/>
                <w:sz w:val="18"/>
                <w:szCs w:val="18"/>
                <w:rtl/>
                <w:lang w:bidi="fa-IR"/>
              </w:rPr>
              <w:t>دانشگاه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77268E" w:rsidRDefault="0077268E" w:rsidP="0077268E">
            <w:pPr>
              <w:bidi/>
              <w:jc w:val="center"/>
              <w:rPr>
                <w:rFonts w:cs="B Mitra" w:hint="cs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  <w:r w:rsidRPr="002E7DB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محل تحصیل</w:t>
            </w:r>
          </w:p>
          <w:p w:rsidR="0077268E" w:rsidRPr="0077268E" w:rsidRDefault="0077268E" w:rsidP="0077268E">
            <w:pPr>
              <w:bidi/>
              <w:jc w:val="center"/>
              <w:rPr>
                <w:rFonts w:cs="B Mitra" w:hint="cs"/>
                <w:sz w:val="4"/>
                <w:szCs w:val="4"/>
                <w:rtl/>
                <w:lang w:bidi="fa-IR"/>
              </w:rPr>
            </w:pPr>
          </w:p>
          <w:p w:rsidR="0077268E" w:rsidRPr="0077268E" w:rsidRDefault="0077268E" w:rsidP="0077268E">
            <w:pPr>
              <w:bidi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77268E" w:rsidRPr="0077268E" w:rsidRDefault="0077268E" w:rsidP="0077268E">
            <w:pPr>
              <w:bidi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77268E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مقطع </w:t>
            </w:r>
          </w:p>
          <w:p w:rsidR="006255C1" w:rsidRPr="00B6234C" w:rsidRDefault="0077268E" w:rsidP="0077268E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7268E">
              <w:rPr>
                <w:rFonts w:cs="B Mitra" w:hint="cs"/>
                <w:sz w:val="16"/>
                <w:szCs w:val="16"/>
                <w:rtl/>
                <w:lang w:bidi="fa-IR"/>
              </w:rPr>
              <w:t>تحصیلی</w:t>
            </w:r>
          </w:p>
        </w:tc>
        <w:tc>
          <w:tcPr>
            <w:tcW w:w="3240" w:type="dxa"/>
            <w:gridSpan w:val="4"/>
            <w:vAlign w:val="center"/>
          </w:tcPr>
          <w:p w:rsidR="0080500A" w:rsidRDefault="0080500A" w:rsidP="0080500A">
            <w:pPr>
              <w:bidi/>
              <w:spacing w:after="0" w:line="240" w:lineRule="auto"/>
              <w:ind w:left="-612"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</w:t>
            </w:r>
          </w:p>
          <w:p w:rsidR="005728DC" w:rsidRPr="00B6234C" w:rsidRDefault="0080500A" w:rsidP="0080500A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</w:t>
            </w:r>
            <w:r w:rsidR="006255C1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کلیه دانشگاه ها </w:t>
            </w:r>
            <w:r w:rsidR="00B02DA3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6255C1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دولتی</w:t>
            </w:r>
            <w:r w:rsidR="00DB3AD2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(روزانه وشبانه)</w:t>
            </w:r>
            <w:r w:rsidR="00CA504A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ودانشگاه های</w:t>
            </w:r>
          </w:p>
          <w:p w:rsidR="00BD573B" w:rsidRPr="00B6234C" w:rsidRDefault="00CA504A" w:rsidP="0080500A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خارجی مور</w:t>
            </w:r>
            <w:r w:rsidR="00BD573B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 تائیدوزارت علوم</w:t>
            </w:r>
            <w:r w:rsidR="008050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BD573B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به </w:t>
            </w:r>
            <w:r w:rsidR="00DB3AD2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روش حضوری</w:t>
            </w:r>
          </w:p>
          <w:p w:rsidR="006255C1" w:rsidRPr="00B6234C" w:rsidRDefault="006255C1" w:rsidP="0080500A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6D00CF" w:rsidRPr="00B6234C" w:rsidRDefault="00B02DA3" w:rsidP="0080500A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کلیه دانشگاه</w:t>
            </w:r>
            <w:r w:rsidR="002A133D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دولتی </w:t>
            </w:r>
            <w:r w:rsidR="005728DC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893D07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 روش غیر حضوری</w:t>
            </w:r>
            <w:r w:rsidR="005728DC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57F7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</w:p>
          <w:p w:rsidR="002C397B" w:rsidRPr="00B6234C" w:rsidRDefault="004A5A12" w:rsidP="0080500A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="006255C1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دانشگاه های آزاد </w:t>
            </w:r>
            <w:r w:rsidR="00BD573B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="006D00CF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پیام نور،</w:t>
            </w:r>
            <w:r w:rsidR="002C397B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سراسر کشور</w:t>
            </w:r>
          </w:p>
          <w:p w:rsidR="006255C1" w:rsidRPr="00B6234C" w:rsidRDefault="006255C1" w:rsidP="0080500A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90210" w:rsidRPr="00B6234C" w:rsidRDefault="0077268E" w:rsidP="0077268E">
            <w:pPr>
              <w:bidi/>
              <w:spacing w:after="0" w:line="240" w:lineRule="auto"/>
              <w:ind w:left="-612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</w:t>
            </w:r>
            <w:r w:rsidR="006255C1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سایر دانشگاه ها و موسسات آموزش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255C1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عالی </w:t>
            </w:r>
            <w:r w:rsidR="00CE6713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اعم</w:t>
            </w:r>
            <w:r w:rsidR="006255C1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از داخل و خارج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790210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(غیرانتفاعی ، علمی وکاربردی ، </w:t>
            </w:r>
            <w:r w:rsidR="00B02DA3" w:rsidRPr="00B623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...........)</w:t>
            </w:r>
          </w:p>
        </w:tc>
      </w:tr>
      <w:tr w:rsidR="005728DC" w:rsidRPr="00B6234C" w:rsidTr="0077268E">
        <w:trPr>
          <w:trHeight w:val="890"/>
        </w:trPr>
        <w:tc>
          <w:tcPr>
            <w:tcW w:w="1352" w:type="dxa"/>
            <w:vMerge/>
            <w:tcBorders>
              <w:tr2bl w:val="single" w:sz="4" w:space="0" w:color="auto"/>
            </w:tcBorders>
            <w:vAlign w:val="center"/>
          </w:tcPr>
          <w:p w:rsidR="006255C1" w:rsidRPr="00B6234C" w:rsidRDefault="006255C1" w:rsidP="00B6234C">
            <w:pPr>
              <w:bidi/>
              <w:spacing w:after="0" w:line="240" w:lineRule="auto"/>
              <w:ind w:left="-612"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کاردانی</w:t>
            </w:r>
          </w:p>
        </w:tc>
        <w:tc>
          <w:tcPr>
            <w:tcW w:w="81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990" w:type="dxa"/>
            <w:vAlign w:val="center"/>
          </w:tcPr>
          <w:p w:rsidR="00CE6713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کارشناسی</w:t>
            </w:r>
          </w:p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ارشد</w:t>
            </w:r>
          </w:p>
        </w:tc>
        <w:tc>
          <w:tcPr>
            <w:tcW w:w="63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دکتری</w:t>
            </w:r>
          </w:p>
        </w:tc>
        <w:tc>
          <w:tcPr>
            <w:tcW w:w="99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کاردانی</w:t>
            </w:r>
          </w:p>
        </w:tc>
        <w:tc>
          <w:tcPr>
            <w:tcW w:w="72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990" w:type="dxa"/>
            <w:vAlign w:val="center"/>
          </w:tcPr>
          <w:p w:rsidR="00CE6713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کارشناسی</w:t>
            </w:r>
          </w:p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ارشد</w:t>
            </w:r>
          </w:p>
        </w:tc>
        <w:tc>
          <w:tcPr>
            <w:tcW w:w="72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دکتری</w:t>
            </w:r>
          </w:p>
        </w:tc>
        <w:tc>
          <w:tcPr>
            <w:tcW w:w="45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کاردانی</w:t>
            </w:r>
          </w:p>
        </w:tc>
        <w:tc>
          <w:tcPr>
            <w:tcW w:w="81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720" w:type="dxa"/>
            <w:vAlign w:val="center"/>
          </w:tcPr>
          <w:p w:rsidR="00CE6713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کارشناسی</w:t>
            </w:r>
          </w:p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ارشد</w:t>
            </w:r>
          </w:p>
        </w:tc>
        <w:tc>
          <w:tcPr>
            <w:tcW w:w="54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دکتری</w:t>
            </w:r>
          </w:p>
        </w:tc>
      </w:tr>
      <w:tr w:rsidR="005728DC" w:rsidRPr="00B6234C" w:rsidTr="0077268E">
        <w:trPr>
          <w:trHeight w:val="710"/>
        </w:trPr>
        <w:tc>
          <w:tcPr>
            <w:tcW w:w="1352" w:type="dxa"/>
            <w:vAlign w:val="center"/>
          </w:tcPr>
          <w:p w:rsidR="006255C1" w:rsidRPr="00B6234C" w:rsidRDefault="006255C1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6234C">
              <w:rPr>
                <w:rFonts w:cs="B Mitra" w:hint="cs"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810" w:type="dxa"/>
            <w:vAlign w:val="center"/>
          </w:tcPr>
          <w:p w:rsidR="006255C1" w:rsidRPr="00B6234C" w:rsidRDefault="008629DD" w:rsidP="0077268E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810" w:type="dxa"/>
            <w:vAlign w:val="center"/>
          </w:tcPr>
          <w:p w:rsidR="006255C1" w:rsidRPr="00B6234C" w:rsidRDefault="008629DD" w:rsidP="0077268E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bookmarkStart w:id="0" w:name="_GoBack"/>
            <w:bookmarkEnd w:id="0"/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90" w:type="dxa"/>
            <w:vAlign w:val="center"/>
          </w:tcPr>
          <w:p w:rsidR="006255C1" w:rsidRPr="00B6234C" w:rsidRDefault="008629DD" w:rsidP="0077268E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66</w:t>
            </w:r>
          </w:p>
        </w:tc>
        <w:tc>
          <w:tcPr>
            <w:tcW w:w="630" w:type="dxa"/>
            <w:vAlign w:val="center"/>
          </w:tcPr>
          <w:p w:rsidR="006255C1" w:rsidRPr="00B6234C" w:rsidRDefault="008629DD" w:rsidP="0077268E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105</w:t>
            </w:r>
          </w:p>
        </w:tc>
        <w:tc>
          <w:tcPr>
            <w:tcW w:w="990" w:type="dxa"/>
            <w:vAlign w:val="center"/>
          </w:tcPr>
          <w:p w:rsidR="006255C1" w:rsidRPr="00B6234C" w:rsidRDefault="008629DD" w:rsidP="0077268E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720" w:type="dxa"/>
            <w:vAlign w:val="center"/>
          </w:tcPr>
          <w:p w:rsidR="006255C1" w:rsidRPr="00B6234C" w:rsidRDefault="008629DD" w:rsidP="0077268E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5/25</w:t>
            </w:r>
          </w:p>
        </w:tc>
        <w:tc>
          <w:tcPr>
            <w:tcW w:w="990" w:type="dxa"/>
            <w:vAlign w:val="center"/>
          </w:tcPr>
          <w:p w:rsidR="006255C1" w:rsidRPr="00B6234C" w:rsidRDefault="008629DD" w:rsidP="0077268E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44</w:t>
            </w:r>
          </w:p>
        </w:tc>
        <w:tc>
          <w:tcPr>
            <w:tcW w:w="720" w:type="dxa"/>
            <w:vAlign w:val="center"/>
          </w:tcPr>
          <w:p w:rsidR="006255C1" w:rsidRPr="00B6234C" w:rsidRDefault="008629DD" w:rsidP="0077268E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70</w:t>
            </w:r>
          </w:p>
        </w:tc>
        <w:tc>
          <w:tcPr>
            <w:tcW w:w="45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81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72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33</w:t>
            </w:r>
          </w:p>
        </w:tc>
        <w:tc>
          <w:tcPr>
            <w:tcW w:w="540" w:type="dxa"/>
            <w:vAlign w:val="center"/>
          </w:tcPr>
          <w:p w:rsidR="006255C1" w:rsidRPr="00B6234C" w:rsidRDefault="006255C1" w:rsidP="0077268E">
            <w:pPr>
              <w:bidi/>
              <w:spacing w:after="0" w:line="240" w:lineRule="auto"/>
              <w:ind w:left="-612"/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234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52.5</w:t>
            </w:r>
          </w:p>
        </w:tc>
      </w:tr>
    </w:tbl>
    <w:p w:rsidR="006255C1" w:rsidRDefault="006255C1" w:rsidP="00981E17">
      <w:pPr>
        <w:bidi/>
        <w:ind w:left="-612"/>
        <w:jc w:val="both"/>
        <w:rPr>
          <w:rFonts w:cs="B Mitra"/>
          <w:rtl/>
          <w:lang w:bidi="fa-IR"/>
        </w:rPr>
      </w:pPr>
      <w:r w:rsidRPr="00447DD7">
        <w:rPr>
          <w:rFonts w:cs="B Titr" w:hint="cs"/>
          <w:b/>
          <w:bCs/>
          <w:sz w:val="20"/>
          <w:szCs w:val="20"/>
          <w:rtl/>
          <w:lang w:bidi="fa-IR"/>
        </w:rPr>
        <w:t>الف</w:t>
      </w:r>
      <w:r w:rsidRPr="00447DD7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Pr="00447DD7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447DD7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Pr="00447DD7">
        <w:rPr>
          <w:rFonts w:cs="B Titr" w:hint="cs"/>
          <w:b/>
          <w:bCs/>
          <w:sz w:val="20"/>
          <w:szCs w:val="20"/>
          <w:rtl/>
          <w:lang w:bidi="fa-IR"/>
        </w:rPr>
        <w:t>4</w:t>
      </w:r>
      <w:r w:rsidRPr="00447DD7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Pr="00447DD7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447DD7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Pr="00447DD7">
        <w:rPr>
          <w:rFonts w:cs="B Titr" w:hint="cs"/>
          <w:b/>
          <w:bCs/>
          <w:sz w:val="20"/>
          <w:szCs w:val="20"/>
          <w:rtl/>
          <w:lang w:bidi="fa-IR"/>
        </w:rPr>
        <w:t xml:space="preserve"> معدل مدرک تحصیلی</w:t>
      </w:r>
      <w:r w:rsidR="00B84908" w:rsidRPr="00447DD7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:</w:t>
      </w:r>
      <w:r w:rsidR="00B84908" w:rsidRPr="00447DD7">
        <w:rPr>
          <w:rFonts w:cs="B Nazanin" w:hint="cs"/>
          <w:b/>
          <w:bCs/>
          <w:rtl/>
          <w:lang w:bidi="fa-IR"/>
        </w:rPr>
        <w:t xml:space="preserve">  </w:t>
      </w:r>
      <w:r w:rsidRPr="00447DD7">
        <w:rPr>
          <w:rFonts w:cs="B Nazanin" w:hint="cs"/>
          <w:b/>
          <w:bCs/>
          <w:rtl/>
          <w:lang w:bidi="fa-IR"/>
        </w:rPr>
        <w:t>امتیاز این عامل به ترتیب بر اساس 10% و 8% مجموع امتیاز هر یک از مقاطع تحصیلی برای معدل مساوی و یا بیشتر از 16 و کمتر از 16 به شرح جدول ذیل محاسبه می گردد</w:t>
      </w:r>
      <w:r w:rsidRPr="00447DD7">
        <w:rPr>
          <w:rFonts w:cs="B Mitra" w:hint="cs"/>
          <w:rtl/>
          <w:lang w:bidi="fa-IR"/>
        </w:rPr>
        <w:t>:</w:t>
      </w:r>
    </w:p>
    <w:p w:rsidR="009F70D4" w:rsidRPr="00447DD7" w:rsidRDefault="009F70D4" w:rsidP="00981E17">
      <w:pPr>
        <w:bidi/>
        <w:ind w:left="-612"/>
        <w:jc w:val="both"/>
        <w:rPr>
          <w:rFonts w:cs="B Mitra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720"/>
        <w:gridCol w:w="900"/>
        <w:gridCol w:w="900"/>
        <w:gridCol w:w="720"/>
        <w:gridCol w:w="810"/>
        <w:gridCol w:w="990"/>
        <w:gridCol w:w="883"/>
        <w:gridCol w:w="665"/>
      </w:tblGrid>
      <w:tr w:rsidR="006255C1" w:rsidRPr="00B6234C" w:rsidTr="00B6234C">
        <w:tc>
          <w:tcPr>
            <w:tcW w:w="9243" w:type="dxa"/>
            <w:gridSpan w:val="9"/>
            <w:shd w:val="clear" w:color="auto" w:fill="B6DDE8"/>
            <w:vAlign w:val="center"/>
          </w:tcPr>
          <w:p w:rsidR="006255C1" w:rsidRPr="00B6234C" w:rsidRDefault="0077268E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176530</wp:posOffset>
                      </wp:positionV>
                      <wp:extent cx="1143000" cy="5334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6554A" w:rsidRPr="00D226E1" w:rsidRDefault="0066554A" w:rsidP="006255C1">
                                  <w:pPr>
                                    <w:bidi/>
                                    <w:jc w:val="right"/>
                                    <w:rPr>
                                      <w:rFonts w:cs="B Mitra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معدل مدرک تحصیلی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30.1pt;margin-top:13.9pt;width:90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" filled="f" stroked="f" strokeweight=".5pt">
                      <v:path arrowok="t"/>
                      <v:textbox>
                        <w:txbxContent>
                          <w:p w:rsidR="0066554A" w:rsidRPr="00D226E1" w:rsidRDefault="0066554A" w:rsidP="006255C1">
                            <w:pPr>
                              <w:bidi/>
                              <w:jc w:val="right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معدل مدرک تحصیلی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5C1" w:rsidRPr="00B6234C">
              <w:rPr>
                <w:rFonts w:cs="B Mitra" w:hint="cs"/>
                <w:b/>
                <w:bCs/>
                <w:rtl/>
                <w:lang w:bidi="fa-IR"/>
              </w:rPr>
              <w:t>جدول الف - 4</w:t>
            </w:r>
          </w:p>
        </w:tc>
      </w:tr>
      <w:tr w:rsidR="00CE6713" w:rsidRPr="00B6234C" w:rsidTr="00B6234C">
        <w:tc>
          <w:tcPr>
            <w:tcW w:w="2655" w:type="dxa"/>
            <w:vMerge w:val="restart"/>
            <w:tcBorders>
              <w:tr2bl w:val="single" w:sz="4" w:space="0" w:color="auto"/>
            </w:tcBorders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both"/>
              <w:rPr>
                <w:rFonts w:cs="B Mitra"/>
                <w:rtl/>
                <w:lang w:bidi="fa-IR"/>
              </w:rPr>
            </w:pPr>
          </w:p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rtl/>
                <w:lang w:bidi="fa-IR"/>
              </w:rPr>
            </w:pPr>
          </w:p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rtl/>
                <w:lang w:bidi="fa-IR"/>
              </w:rPr>
            </w:pPr>
          </w:p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مقطع تحصیلی</w:t>
            </w:r>
          </w:p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both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امتیاز</w:t>
            </w:r>
          </w:p>
        </w:tc>
        <w:tc>
          <w:tcPr>
            <w:tcW w:w="3240" w:type="dxa"/>
            <w:gridSpan w:val="4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معدل مساوی و یا بالاتر از 16</w:t>
            </w:r>
          </w:p>
        </w:tc>
        <w:tc>
          <w:tcPr>
            <w:tcW w:w="3348" w:type="dxa"/>
            <w:gridSpan w:val="4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معدل کمتر از 16</w:t>
            </w:r>
          </w:p>
        </w:tc>
      </w:tr>
      <w:tr w:rsidR="00CE6713" w:rsidRPr="00B6234C" w:rsidTr="00B6234C">
        <w:trPr>
          <w:trHeight w:val="890"/>
        </w:trPr>
        <w:tc>
          <w:tcPr>
            <w:tcW w:w="2655" w:type="dxa"/>
            <w:vMerge/>
            <w:tcBorders>
              <w:tr2bl w:val="single" w:sz="4" w:space="0" w:color="auto"/>
            </w:tcBorders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کاردانی</w:t>
            </w:r>
          </w:p>
        </w:tc>
        <w:tc>
          <w:tcPr>
            <w:tcW w:w="900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کارشناسی</w:t>
            </w:r>
          </w:p>
        </w:tc>
        <w:tc>
          <w:tcPr>
            <w:tcW w:w="900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کارشناسی</w:t>
            </w:r>
          </w:p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 xml:space="preserve"> ارشد</w:t>
            </w:r>
          </w:p>
        </w:tc>
        <w:tc>
          <w:tcPr>
            <w:tcW w:w="720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دکتری</w:t>
            </w:r>
          </w:p>
        </w:tc>
        <w:tc>
          <w:tcPr>
            <w:tcW w:w="810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کاردانی</w:t>
            </w:r>
          </w:p>
        </w:tc>
        <w:tc>
          <w:tcPr>
            <w:tcW w:w="990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کارشناسی</w:t>
            </w:r>
          </w:p>
        </w:tc>
        <w:tc>
          <w:tcPr>
            <w:tcW w:w="883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کارشناسی</w:t>
            </w:r>
          </w:p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 xml:space="preserve"> ارشد</w:t>
            </w:r>
          </w:p>
        </w:tc>
        <w:tc>
          <w:tcPr>
            <w:tcW w:w="665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دکتری</w:t>
            </w:r>
          </w:p>
        </w:tc>
      </w:tr>
      <w:tr w:rsidR="00CE6713" w:rsidRPr="00B6234C" w:rsidTr="00B6234C">
        <w:tc>
          <w:tcPr>
            <w:tcW w:w="2655" w:type="dxa"/>
            <w:vMerge/>
            <w:tcBorders>
              <w:tr2bl w:val="single" w:sz="4" w:space="0" w:color="auto"/>
            </w:tcBorders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00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900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720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10" w:type="dxa"/>
            <w:vAlign w:val="center"/>
          </w:tcPr>
          <w:p w:rsidR="00CE6713" w:rsidRPr="00B6234C" w:rsidRDefault="00872474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8/4</w:t>
            </w:r>
          </w:p>
        </w:tc>
        <w:tc>
          <w:tcPr>
            <w:tcW w:w="990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883" w:type="dxa"/>
            <w:vAlign w:val="center"/>
          </w:tcPr>
          <w:p w:rsidR="00CE6713" w:rsidRPr="00B6234C" w:rsidRDefault="00872474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5/17</w:t>
            </w:r>
          </w:p>
        </w:tc>
        <w:tc>
          <w:tcPr>
            <w:tcW w:w="665" w:type="dxa"/>
            <w:vAlign w:val="center"/>
          </w:tcPr>
          <w:p w:rsidR="00CE6713" w:rsidRPr="00B6234C" w:rsidRDefault="00CE6713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28</w:t>
            </w:r>
          </w:p>
        </w:tc>
      </w:tr>
    </w:tbl>
    <w:p w:rsidR="001732D6" w:rsidRDefault="001732D6" w:rsidP="00981E17">
      <w:pPr>
        <w:shd w:val="clear" w:color="auto" w:fill="FFFFFF"/>
        <w:bidi/>
        <w:ind w:left="-612"/>
        <w:rPr>
          <w:rFonts w:cs="B Titr"/>
          <w:b/>
          <w:bCs/>
          <w:sz w:val="26"/>
          <w:szCs w:val="26"/>
          <w:rtl/>
          <w:lang w:bidi="fa-IR"/>
        </w:rPr>
      </w:pPr>
    </w:p>
    <w:p w:rsidR="003322AD" w:rsidRPr="00447DD7" w:rsidRDefault="003322AD" w:rsidP="00981E17">
      <w:pPr>
        <w:shd w:val="clear" w:color="auto" w:fill="B6DDE8"/>
        <w:bidi/>
        <w:ind w:left="-612"/>
        <w:rPr>
          <w:rFonts w:cs="B Titr"/>
          <w:b/>
          <w:bCs/>
          <w:sz w:val="26"/>
          <w:szCs w:val="26"/>
          <w:rtl/>
          <w:lang w:bidi="fa-IR"/>
        </w:rPr>
      </w:pPr>
      <w:r w:rsidRPr="00447DD7">
        <w:rPr>
          <w:rFonts w:cs="B Titr" w:hint="cs"/>
          <w:b/>
          <w:bCs/>
          <w:sz w:val="26"/>
          <w:szCs w:val="26"/>
          <w:rtl/>
          <w:lang w:bidi="fa-IR"/>
        </w:rPr>
        <w:t>ب: سوابق اجرایی و تجربی</w:t>
      </w:r>
      <w:r w:rsidR="001776CE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447DD7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p w:rsidR="003322AD" w:rsidRPr="00447DD7" w:rsidRDefault="003322AD" w:rsidP="00981E17">
      <w:pPr>
        <w:bidi/>
        <w:ind w:left="-612"/>
        <w:jc w:val="both"/>
        <w:rPr>
          <w:rFonts w:cs="B Mitra"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ب</w:t>
      </w:r>
      <w:r w:rsidRPr="00447DD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7DD7">
        <w:rPr>
          <w:rFonts w:cs="B Titr" w:hint="cs"/>
          <w:b/>
          <w:bCs/>
          <w:rtl/>
          <w:lang w:bidi="fa-IR"/>
        </w:rPr>
        <w:t>1</w:t>
      </w:r>
      <w:r w:rsidRPr="00447DD7">
        <w:rPr>
          <w:rFonts w:cs="B Titr"/>
          <w:b/>
          <w:bCs/>
          <w:rtl/>
          <w:lang w:bidi="fa-IR"/>
        </w:rPr>
        <w:t xml:space="preserve"> </w:t>
      </w:r>
      <w:r w:rsidRPr="00447DD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7DD7">
        <w:rPr>
          <w:rFonts w:cs="B Titr" w:hint="cs"/>
          <w:b/>
          <w:bCs/>
          <w:rtl/>
          <w:lang w:bidi="fa-IR"/>
        </w:rPr>
        <w:t xml:space="preserve"> سنوات خدمت:</w:t>
      </w:r>
      <w:r w:rsidR="00B84908" w:rsidRPr="00447DD7">
        <w:rPr>
          <w:rFonts w:cs="B Mitra" w:hint="cs"/>
          <w:b/>
          <w:bCs/>
          <w:rtl/>
          <w:lang w:bidi="fa-IR"/>
        </w:rPr>
        <w:t xml:space="preserve"> </w:t>
      </w:r>
      <w:r w:rsidR="00872474" w:rsidRPr="00447DD7">
        <w:rPr>
          <w:rFonts w:cs="B Mitra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امتیاز این عامل با احتساب امتیاز برای هر سال خدمت و نوع مدرک تحصیلی از فرمول زیر محاسبه می گردد</w:t>
      </w:r>
    </w:p>
    <w:p w:rsidR="003322AD" w:rsidRPr="00447DD7" w:rsidRDefault="003322AD" w:rsidP="00981E17">
      <w:pPr>
        <w:bidi/>
        <w:ind w:left="-612"/>
        <w:jc w:val="both"/>
        <w:rPr>
          <w:rFonts w:cs="B Mitra"/>
          <w:rtl/>
          <w:lang w:bidi="fa-IR"/>
        </w:rPr>
      </w:pPr>
      <w:r w:rsidRPr="00447DD7">
        <w:rPr>
          <w:rFonts w:cs="B Mitra" w:hint="cs"/>
          <w:rtl/>
          <w:lang w:bidi="fa-IR"/>
        </w:rPr>
        <w:t>ضریب مدارک تحصیلی مختلف به شرح جدول ذیل می باشد:</w:t>
      </w:r>
      <w:r w:rsidR="00B84908" w:rsidRPr="00447DD7">
        <w:rPr>
          <w:rFonts w:cs="B Mitra" w:hint="cs"/>
          <w:rtl/>
          <w:lang w:bidi="fa-IR"/>
        </w:rPr>
        <w:t xml:space="preserve">                ضریب امتیاز مدرک*سنوات خدمت= امتیاز سوابق اجرایی و تجربی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1"/>
        <w:gridCol w:w="1541"/>
        <w:gridCol w:w="1541"/>
      </w:tblGrid>
      <w:tr w:rsidR="003322AD" w:rsidRPr="00B6234C" w:rsidTr="00B6234C">
        <w:tc>
          <w:tcPr>
            <w:tcW w:w="9243" w:type="dxa"/>
            <w:gridSpan w:val="6"/>
            <w:shd w:val="clear" w:color="auto" w:fill="B6DDE8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جدول ب - 1</w:t>
            </w:r>
          </w:p>
        </w:tc>
      </w:tr>
      <w:tr w:rsidR="003322AD" w:rsidRPr="00B6234C" w:rsidTr="00B6234C">
        <w:trPr>
          <w:trHeight w:val="512"/>
        </w:trPr>
        <w:tc>
          <w:tcPr>
            <w:tcW w:w="1540" w:type="dxa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540" w:type="dxa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دیپلم</w:t>
            </w:r>
          </w:p>
        </w:tc>
        <w:tc>
          <w:tcPr>
            <w:tcW w:w="1540" w:type="dxa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کاردانی</w:t>
            </w:r>
          </w:p>
        </w:tc>
        <w:tc>
          <w:tcPr>
            <w:tcW w:w="1541" w:type="dxa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541" w:type="dxa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541" w:type="dxa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دکتری</w:t>
            </w:r>
          </w:p>
        </w:tc>
      </w:tr>
      <w:tr w:rsidR="003322AD" w:rsidRPr="00B6234C" w:rsidTr="00B6234C">
        <w:trPr>
          <w:trHeight w:val="683"/>
        </w:trPr>
        <w:tc>
          <w:tcPr>
            <w:tcW w:w="1540" w:type="dxa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ضریب امتیاز</w:t>
            </w:r>
          </w:p>
        </w:tc>
        <w:tc>
          <w:tcPr>
            <w:tcW w:w="1540" w:type="dxa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540" w:type="dxa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1541" w:type="dxa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1541" w:type="dxa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1541" w:type="dxa"/>
          </w:tcPr>
          <w:p w:rsidR="003322AD" w:rsidRPr="00B6234C" w:rsidRDefault="003322AD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40</w:t>
            </w:r>
          </w:p>
        </w:tc>
      </w:tr>
    </w:tbl>
    <w:p w:rsidR="003322AD" w:rsidRPr="00447DD7" w:rsidRDefault="003322AD" w:rsidP="00981E17">
      <w:pPr>
        <w:bidi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Nazanin" w:hint="cs"/>
          <w:b/>
          <w:bCs/>
          <w:rtl/>
          <w:lang w:bidi="fa-IR"/>
        </w:rPr>
        <w:t xml:space="preserve">تبصره 1: سوابق اجرایی و تجربی در مقاطع </w:t>
      </w:r>
      <w:r w:rsidR="008C2A18" w:rsidRPr="00447DD7">
        <w:rPr>
          <w:rFonts w:cs="B Nazanin" w:hint="cs"/>
          <w:b/>
          <w:bCs/>
          <w:rtl/>
          <w:lang w:bidi="fa-IR"/>
        </w:rPr>
        <w:t>مختلف از مجموع حاصلضرب امتیاز سنوات خدمت محاسبه می گردد.</w:t>
      </w:r>
    </w:p>
    <w:p w:rsidR="008C2A18" w:rsidRPr="00447DD7" w:rsidRDefault="008C2A18" w:rsidP="00981E17">
      <w:pPr>
        <w:bidi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Nazanin" w:hint="cs"/>
          <w:b/>
          <w:bCs/>
          <w:rtl/>
          <w:lang w:bidi="fa-IR"/>
        </w:rPr>
        <w:lastRenderedPageBreak/>
        <w:t>تبصره 2: امتیاز خدمت نظام وظیفه در صورتی جزء سنوات خدمت محاسبه می گردد که حق بیمه به صندوق مربوط واریز شده باشد.</w:t>
      </w:r>
    </w:p>
    <w:p w:rsidR="008C2A18" w:rsidRPr="00447DD7" w:rsidRDefault="008C2A18" w:rsidP="00981E17">
      <w:pPr>
        <w:bidi/>
        <w:ind w:left="-612"/>
        <w:jc w:val="both"/>
        <w:rPr>
          <w:rFonts w:cs="B Mitra"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ب</w:t>
      </w:r>
      <w:r w:rsidRPr="00447DD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7DD7">
        <w:rPr>
          <w:rFonts w:cs="B Titr"/>
          <w:b/>
          <w:bCs/>
          <w:rtl/>
          <w:lang w:bidi="fa-IR"/>
        </w:rPr>
        <w:t xml:space="preserve"> </w:t>
      </w:r>
      <w:r w:rsidRPr="00447DD7">
        <w:rPr>
          <w:rFonts w:cs="B Titr" w:hint="cs"/>
          <w:b/>
          <w:bCs/>
          <w:rtl/>
          <w:lang w:bidi="fa-IR"/>
        </w:rPr>
        <w:t>2</w:t>
      </w:r>
      <w:r w:rsidRPr="00447DD7">
        <w:rPr>
          <w:rFonts w:cs="B Titr"/>
          <w:b/>
          <w:bCs/>
          <w:rtl/>
          <w:lang w:bidi="fa-IR"/>
        </w:rPr>
        <w:t xml:space="preserve"> </w:t>
      </w:r>
      <w:r w:rsidRPr="00447DD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7DD7">
        <w:rPr>
          <w:rFonts w:cs="B Titr"/>
          <w:b/>
          <w:bCs/>
          <w:rtl/>
          <w:lang w:bidi="fa-IR"/>
        </w:rPr>
        <w:t xml:space="preserve"> </w:t>
      </w:r>
      <w:r w:rsidRPr="00447DD7">
        <w:rPr>
          <w:rFonts w:cs="B Titr" w:hint="cs"/>
          <w:b/>
          <w:bCs/>
          <w:rtl/>
          <w:lang w:bidi="fa-IR"/>
        </w:rPr>
        <w:t xml:space="preserve"> سنوات مدیریتی:</w:t>
      </w:r>
      <w:r w:rsidR="00872474" w:rsidRPr="00447DD7">
        <w:rPr>
          <w:rFonts w:cs="B Titr" w:hint="cs"/>
          <w:b/>
          <w:bCs/>
          <w:rtl/>
          <w:lang w:bidi="fa-IR"/>
        </w:rPr>
        <w:t xml:space="preserve">  </w:t>
      </w:r>
      <w:r w:rsidRPr="00447DD7">
        <w:rPr>
          <w:rFonts w:cs="B Nazanin" w:hint="cs"/>
          <w:b/>
          <w:bCs/>
          <w:rtl/>
          <w:lang w:bidi="fa-IR"/>
        </w:rPr>
        <w:t>امتیاز این عامل به ازای هر سال تصدی پست مدیریتی و اجرایی مندرج در تشکیلات تفضیلی دانشگاه و یا سایر دستگاه های اجرایی</w:t>
      </w:r>
      <w:r w:rsidR="00541051">
        <w:rPr>
          <w:rFonts w:cs="B Nazanin" w:hint="cs"/>
          <w:b/>
          <w:bCs/>
          <w:rtl/>
          <w:lang w:bidi="fa-IR"/>
        </w:rPr>
        <w:t xml:space="preserve"> که براساس </w:t>
      </w:r>
      <w:r w:rsidRPr="00447DD7">
        <w:rPr>
          <w:rFonts w:cs="B Nazanin" w:hint="cs"/>
          <w:b/>
          <w:bCs/>
          <w:rtl/>
          <w:lang w:bidi="fa-IR"/>
        </w:rPr>
        <w:t xml:space="preserve"> حکم و یا ابلاغ قانون</w:t>
      </w:r>
      <w:r w:rsidR="00541051">
        <w:rPr>
          <w:rFonts w:cs="B Nazanin" w:hint="cs"/>
          <w:b/>
          <w:bCs/>
          <w:rtl/>
          <w:lang w:bidi="fa-IR"/>
        </w:rPr>
        <w:t>ی تجویز شده باشد .</w:t>
      </w:r>
      <w:r w:rsidRPr="00447DD7">
        <w:rPr>
          <w:rFonts w:cs="B Nazanin" w:hint="cs"/>
          <w:b/>
          <w:bCs/>
          <w:rtl/>
          <w:lang w:bidi="fa-IR"/>
        </w:rPr>
        <w:t xml:space="preserve"> بر اساس جدول ذیل تا سقف 140 امتیاز محاسبه می گردد</w:t>
      </w:r>
      <w:r w:rsidRPr="00447DD7">
        <w:rPr>
          <w:rFonts w:cs="B Mitra" w:hint="cs"/>
          <w:rtl/>
          <w:lang w:bidi="fa-IR"/>
        </w:rPr>
        <w:t>.</w:t>
      </w:r>
    </w:p>
    <w:tbl>
      <w:tblPr>
        <w:bidiVisual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620"/>
        <w:gridCol w:w="2070"/>
        <w:gridCol w:w="2039"/>
        <w:gridCol w:w="2461"/>
      </w:tblGrid>
      <w:tr w:rsidR="008C2A18" w:rsidRPr="00B6234C" w:rsidTr="00B6234C">
        <w:tc>
          <w:tcPr>
            <w:tcW w:w="9855" w:type="dxa"/>
            <w:gridSpan w:val="5"/>
            <w:shd w:val="clear" w:color="auto" w:fill="B6DDE8"/>
          </w:tcPr>
          <w:p w:rsidR="008C2A18" w:rsidRPr="00B6234C" w:rsidRDefault="008C2A18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جدول ب - 2</w:t>
            </w:r>
          </w:p>
        </w:tc>
      </w:tr>
      <w:tr w:rsidR="008C2A18" w:rsidRPr="00B6234C" w:rsidTr="00B6234C">
        <w:trPr>
          <w:trHeight w:val="575"/>
        </w:trPr>
        <w:tc>
          <w:tcPr>
            <w:tcW w:w="1665" w:type="dxa"/>
          </w:tcPr>
          <w:p w:rsidR="008C2A18" w:rsidRPr="00B6234C" w:rsidRDefault="008C2A18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rtl/>
                <w:lang w:bidi="fa-IR"/>
              </w:rPr>
            </w:pPr>
            <w:r w:rsidRPr="00B6234C">
              <w:rPr>
                <w:rFonts w:cs="B Nazanin" w:hint="cs"/>
                <w:rtl/>
                <w:lang w:bidi="fa-IR"/>
              </w:rPr>
              <w:t>عنوان</w:t>
            </w:r>
          </w:p>
        </w:tc>
        <w:tc>
          <w:tcPr>
            <w:tcW w:w="1620" w:type="dxa"/>
          </w:tcPr>
          <w:p w:rsidR="008C2A18" w:rsidRPr="00B6234C" w:rsidRDefault="008C2A18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rtl/>
                <w:lang w:bidi="fa-IR"/>
              </w:rPr>
            </w:pPr>
            <w:r w:rsidRPr="00B6234C">
              <w:rPr>
                <w:rFonts w:cs="B Nazanin" w:hint="cs"/>
                <w:rtl/>
                <w:lang w:bidi="fa-IR"/>
              </w:rPr>
              <w:t>مدیر یا عناوین مشابه</w:t>
            </w:r>
          </w:p>
        </w:tc>
        <w:tc>
          <w:tcPr>
            <w:tcW w:w="2070" w:type="dxa"/>
          </w:tcPr>
          <w:p w:rsidR="008C2A18" w:rsidRPr="00B6234C" w:rsidRDefault="008C2A18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rtl/>
                <w:lang w:bidi="fa-IR"/>
              </w:rPr>
            </w:pPr>
            <w:r w:rsidRPr="00B6234C">
              <w:rPr>
                <w:rFonts w:cs="B Nazanin" w:hint="cs"/>
                <w:rtl/>
                <w:lang w:bidi="fa-IR"/>
              </w:rPr>
              <w:t>معاون مدیر یا عناوین مشابه</w:t>
            </w:r>
          </w:p>
        </w:tc>
        <w:tc>
          <w:tcPr>
            <w:tcW w:w="2039" w:type="dxa"/>
          </w:tcPr>
          <w:p w:rsidR="008C2A18" w:rsidRPr="00B6234C" w:rsidRDefault="008C2A18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rtl/>
                <w:lang w:bidi="fa-IR"/>
              </w:rPr>
            </w:pPr>
            <w:r w:rsidRPr="00B6234C">
              <w:rPr>
                <w:rFonts w:cs="B Nazanin" w:hint="cs"/>
                <w:rtl/>
                <w:lang w:bidi="fa-IR"/>
              </w:rPr>
              <w:t>رییس اداره یا رییس گروه</w:t>
            </w:r>
          </w:p>
        </w:tc>
        <w:tc>
          <w:tcPr>
            <w:tcW w:w="2461" w:type="dxa"/>
          </w:tcPr>
          <w:p w:rsidR="008C2A18" w:rsidRPr="00B6234C" w:rsidRDefault="008C2A18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rtl/>
                <w:lang w:bidi="fa-IR"/>
              </w:rPr>
            </w:pPr>
            <w:r w:rsidRPr="00B6234C">
              <w:rPr>
                <w:rFonts w:cs="B Nazanin" w:hint="cs"/>
                <w:rtl/>
                <w:lang w:bidi="fa-IR"/>
              </w:rPr>
              <w:t>کارشناس مسئول یا معاون اداره</w:t>
            </w:r>
          </w:p>
        </w:tc>
      </w:tr>
      <w:tr w:rsidR="008C2A18" w:rsidRPr="00B6234C" w:rsidTr="00B6234C">
        <w:trPr>
          <w:trHeight w:val="890"/>
        </w:trPr>
        <w:tc>
          <w:tcPr>
            <w:tcW w:w="1665" w:type="dxa"/>
          </w:tcPr>
          <w:p w:rsidR="00CE6713" w:rsidRPr="00B6234C" w:rsidRDefault="008C2A18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امتیاز بازای هر سال</w:t>
            </w:r>
          </w:p>
          <w:p w:rsidR="008C2A18" w:rsidRPr="00B6234C" w:rsidRDefault="008C2A18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 xml:space="preserve"> پست مدیریت</w:t>
            </w:r>
          </w:p>
        </w:tc>
        <w:tc>
          <w:tcPr>
            <w:tcW w:w="1620" w:type="dxa"/>
            <w:vAlign w:val="center"/>
          </w:tcPr>
          <w:p w:rsidR="008C2A18" w:rsidRPr="00B6234C" w:rsidRDefault="008C2A18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070" w:type="dxa"/>
            <w:vAlign w:val="center"/>
          </w:tcPr>
          <w:p w:rsidR="008C2A18" w:rsidRPr="00B6234C" w:rsidRDefault="008C2A18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2039" w:type="dxa"/>
            <w:vAlign w:val="center"/>
          </w:tcPr>
          <w:p w:rsidR="008C2A18" w:rsidRPr="00B6234C" w:rsidRDefault="008C2A18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461" w:type="dxa"/>
            <w:vAlign w:val="center"/>
          </w:tcPr>
          <w:p w:rsidR="008C2A18" w:rsidRPr="00B6234C" w:rsidRDefault="008C2A18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</w:tbl>
    <w:p w:rsidR="00D54A7F" w:rsidRPr="00447DD7" w:rsidRDefault="00D54A7F" w:rsidP="00981E17">
      <w:pPr>
        <w:bidi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ب</w:t>
      </w:r>
      <w:r w:rsidRPr="00447DD7">
        <w:rPr>
          <w:rFonts w:cs="B Titr"/>
          <w:b/>
          <w:bCs/>
          <w:rtl/>
          <w:lang w:bidi="fa-IR"/>
        </w:rPr>
        <w:t xml:space="preserve"> </w:t>
      </w:r>
      <w:r w:rsidRPr="00447DD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7DD7">
        <w:rPr>
          <w:rFonts w:cs="B Titr"/>
          <w:b/>
          <w:bCs/>
          <w:rtl/>
          <w:lang w:bidi="fa-IR"/>
        </w:rPr>
        <w:t xml:space="preserve"> </w:t>
      </w:r>
      <w:r w:rsidRPr="00447DD7">
        <w:rPr>
          <w:rFonts w:cs="B Titr" w:hint="cs"/>
          <w:b/>
          <w:bCs/>
          <w:rtl/>
          <w:lang w:bidi="fa-IR"/>
        </w:rPr>
        <w:t>3</w:t>
      </w:r>
      <w:r w:rsidRPr="00447DD7">
        <w:rPr>
          <w:rFonts w:cs="B Titr"/>
          <w:b/>
          <w:bCs/>
          <w:rtl/>
          <w:lang w:bidi="fa-IR"/>
        </w:rPr>
        <w:t xml:space="preserve"> </w:t>
      </w:r>
      <w:r w:rsidRPr="00447DD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7DD7">
        <w:rPr>
          <w:rFonts w:cs="B Titr" w:hint="cs"/>
          <w:b/>
          <w:bCs/>
          <w:rtl/>
          <w:lang w:bidi="fa-IR"/>
        </w:rPr>
        <w:t xml:space="preserve"> </w:t>
      </w:r>
      <w:r w:rsidR="00872474" w:rsidRPr="00447DD7">
        <w:rPr>
          <w:rFonts w:cs="B Titr" w:hint="cs"/>
          <w:b/>
          <w:bCs/>
          <w:rtl/>
          <w:lang w:bidi="fa-IR"/>
        </w:rPr>
        <w:t xml:space="preserve"> </w:t>
      </w:r>
      <w:r w:rsidRPr="00DA5B44">
        <w:rPr>
          <w:rFonts w:cs="B Titr" w:hint="cs"/>
          <w:b/>
          <w:bCs/>
          <w:sz w:val="20"/>
          <w:szCs w:val="20"/>
          <w:rtl/>
          <w:lang w:bidi="fa-IR"/>
        </w:rPr>
        <w:t>عضویت در کمیته ها، کارگروه های تخصصی، کمیسیونها، هیاتها و شوراهای مصوب</w:t>
      </w:r>
      <w:r w:rsidRPr="00447DD7">
        <w:rPr>
          <w:rFonts w:cs="B Titr" w:hint="cs"/>
          <w:b/>
          <w:bCs/>
          <w:rtl/>
          <w:lang w:bidi="fa-IR"/>
        </w:rPr>
        <w:t>:</w:t>
      </w:r>
      <w:r w:rsidR="00872474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بازاء هر حکم یا ابلاغ صادر شده از سوی مسئولین ذیربط 10 امتیاز تا سقف 50 امتیاز محاسبه می گردد و این امتیاز به کسانی تعلق می گیرد که عضویت آنان طبق مقررات قانونی تجویز شده باشد.</w:t>
      </w:r>
    </w:p>
    <w:p w:rsidR="00D54A7F" w:rsidRPr="00447DD7" w:rsidRDefault="00D54A7F" w:rsidP="00981E17">
      <w:pPr>
        <w:shd w:val="clear" w:color="auto" w:fill="B6DDE8"/>
        <w:bidi/>
        <w:ind w:left="-612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 w:rsidRPr="00447DD7">
        <w:rPr>
          <w:rFonts w:cs="B Titr" w:hint="cs"/>
          <w:b/>
          <w:bCs/>
          <w:sz w:val="26"/>
          <w:szCs w:val="26"/>
          <w:rtl/>
          <w:lang w:bidi="fa-IR"/>
        </w:rPr>
        <w:t>ج: سوابق آموزشی</w:t>
      </w:r>
      <w:r w:rsidR="00F815AF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447DD7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p w:rsidR="00D54A7F" w:rsidRPr="00447DD7" w:rsidRDefault="00D54A7F" w:rsidP="00981E17">
      <w:pPr>
        <w:bidi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 xml:space="preserve">ج </w:t>
      </w:r>
      <w:r w:rsidRPr="00447DD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7DD7">
        <w:rPr>
          <w:rFonts w:cs="B Titr" w:hint="cs"/>
          <w:b/>
          <w:bCs/>
          <w:rtl/>
          <w:lang w:bidi="fa-IR"/>
        </w:rPr>
        <w:t xml:space="preserve"> 1 </w:t>
      </w:r>
      <w:r w:rsidRPr="00447DD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7DD7">
        <w:rPr>
          <w:rFonts w:cs="B Titr" w:hint="cs"/>
          <w:b/>
          <w:bCs/>
          <w:rtl/>
          <w:lang w:bidi="fa-IR"/>
        </w:rPr>
        <w:t xml:space="preserve"> فراگیری و یا ارائه دوره های آموزشی</w:t>
      </w:r>
      <w:r w:rsidR="00872474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:</w:t>
      </w:r>
      <w:r w:rsidR="00872474" w:rsidRPr="00447DD7">
        <w:rPr>
          <w:rFonts w:cs="B Nazanin" w:hint="cs"/>
          <w:b/>
          <w:bCs/>
          <w:rtl/>
          <w:lang w:bidi="fa-IR"/>
        </w:rPr>
        <w:t xml:space="preserve">  </w:t>
      </w:r>
      <w:r w:rsidRPr="00447DD7">
        <w:rPr>
          <w:rFonts w:cs="B Nazanin" w:hint="cs"/>
          <w:b/>
          <w:bCs/>
          <w:rtl/>
          <w:lang w:bidi="fa-IR"/>
        </w:rPr>
        <w:t xml:space="preserve">امتیاز این عامل بازای هر 100 ساعت 50 امتیاز و حداکثر تا سقف 150 امتیاز محاسبه می شود. دوره های آموزشی باید در چارچوب نظام آموزش </w:t>
      </w:r>
      <w:r w:rsidR="00130D1E" w:rsidRPr="00447DD7">
        <w:rPr>
          <w:rFonts w:cs="B Nazanin" w:hint="cs"/>
          <w:b/>
          <w:bCs/>
          <w:rtl/>
          <w:lang w:bidi="fa-IR"/>
        </w:rPr>
        <w:t xml:space="preserve">کارکنان </w:t>
      </w:r>
      <w:r w:rsidR="00FE7C8C" w:rsidRPr="00447DD7">
        <w:rPr>
          <w:rFonts w:cs="B Nazanin" w:hint="cs"/>
          <w:b/>
          <w:bCs/>
          <w:rtl/>
          <w:lang w:bidi="fa-IR"/>
        </w:rPr>
        <w:t>باشند.</w:t>
      </w:r>
    </w:p>
    <w:p w:rsidR="00130D1E" w:rsidRPr="00447DD7" w:rsidRDefault="00130D1E" w:rsidP="00981E17">
      <w:pPr>
        <w:bidi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Nazanin" w:hint="cs"/>
          <w:b/>
          <w:bCs/>
          <w:rtl/>
          <w:lang w:bidi="fa-IR"/>
        </w:rPr>
        <w:t>تبصره 2: کسب حداقل 75 امتیاز از این بند جهت بررسی پرونده ارتقاء به رتبه بعدی الزامی است.</w:t>
      </w:r>
    </w:p>
    <w:p w:rsidR="00130D1E" w:rsidRPr="00447DD7" w:rsidRDefault="00130D1E" w:rsidP="00981E17">
      <w:pPr>
        <w:bidi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rtl/>
          <w:lang w:bidi="fa-IR"/>
        </w:rPr>
        <w:t xml:space="preserve">ج </w:t>
      </w:r>
      <w:r w:rsidRPr="00447DD7">
        <w:rPr>
          <w:rFonts w:ascii="Times New Roman" w:hAnsi="Times New Roman" w:cs="Times New Roman" w:hint="cs"/>
          <w:rtl/>
          <w:lang w:bidi="fa-IR"/>
        </w:rPr>
        <w:t>–</w:t>
      </w:r>
      <w:r w:rsidRPr="00447DD7">
        <w:rPr>
          <w:rFonts w:cs="B Titr" w:hint="cs"/>
          <w:rtl/>
          <w:lang w:bidi="fa-IR"/>
        </w:rPr>
        <w:t xml:space="preserve"> 2 </w:t>
      </w:r>
      <w:r w:rsidRPr="00447DD7">
        <w:rPr>
          <w:rFonts w:ascii="Times New Roman" w:hAnsi="Times New Roman" w:cs="Times New Roman" w:hint="cs"/>
          <w:rtl/>
          <w:lang w:bidi="fa-IR"/>
        </w:rPr>
        <w:t>–</w:t>
      </w:r>
      <w:r w:rsidRPr="00447DD7">
        <w:rPr>
          <w:rFonts w:cs="B Titr" w:hint="cs"/>
          <w:rtl/>
          <w:lang w:bidi="fa-IR"/>
        </w:rPr>
        <w:t xml:space="preserve"> آموزش</w:t>
      </w:r>
      <w:r w:rsidR="00F34121" w:rsidRPr="00447DD7">
        <w:rPr>
          <w:rFonts w:cs="B Titr" w:hint="cs"/>
          <w:rtl/>
          <w:lang w:bidi="fa-IR"/>
        </w:rPr>
        <w:t xml:space="preserve"> </w:t>
      </w:r>
      <w:r w:rsidRPr="00447DD7">
        <w:rPr>
          <w:rFonts w:cs="B Titr" w:hint="cs"/>
          <w:rtl/>
          <w:lang w:bidi="fa-IR"/>
        </w:rPr>
        <w:t>به همکاران از طریق تجارب شغلی:</w:t>
      </w:r>
      <w:r w:rsidR="002E1D03" w:rsidRPr="00447DD7">
        <w:rPr>
          <w:rFonts w:cs="B Titr" w:hint="cs"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امتیاز این عامل تا سقف 40 امتیاز، به ازای سنوات خدمت قابل قبول بر اساس جدول ذیل محاسبه می گردد.</w:t>
      </w:r>
      <w:r w:rsidR="00B6234C">
        <w:rPr>
          <w:rFonts w:cs="B Nazanin" w:hint="cs"/>
          <w:b/>
          <w:bCs/>
          <w:rtl/>
          <w:lang w:bidi="fa-IR"/>
        </w:rPr>
        <w:t xml:space="preserve"> (عناوین آموزش های ارائه شده در فرم درج گردد 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130D1E" w:rsidRPr="00B6234C" w:rsidTr="00B6234C">
        <w:tc>
          <w:tcPr>
            <w:tcW w:w="9243" w:type="dxa"/>
            <w:gridSpan w:val="5"/>
            <w:shd w:val="clear" w:color="auto" w:fill="B6DDE8"/>
          </w:tcPr>
          <w:p w:rsidR="00130D1E" w:rsidRPr="00B6234C" w:rsidRDefault="00130D1E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جدول ج - 2</w:t>
            </w:r>
          </w:p>
        </w:tc>
      </w:tr>
      <w:tr w:rsidR="00130D1E" w:rsidRPr="00B6234C" w:rsidTr="00B6234C">
        <w:tc>
          <w:tcPr>
            <w:tcW w:w="1848" w:type="dxa"/>
          </w:tcPr>
          <w:p w:rsidR="00130D1E" w:rsidRPr="00B6234C" w:rsidRDefault="00F34121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سنوات خدمت</w:t>
            </w:r>
          </w:p>
        </w:tc>
        <w:tc>
          <w:tcPr>
            <w:tcW w:w="1848" w:type="dxa"/>
          </w:tcPr>
          <w:p w:rsidR="00130D1E" w:rsidRPr="00B6234C" w:rsidRDefault="00F34121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10-5 سال</w:t>
            </w:r>
          </w:p>
        </w:tc>
        <w:tc>
          <w:tcPr>
            <w:tcW w:w="1849" w:type="dxa"/>
          </w:tcPr>
          <w:p w:rsidR="00130D1E" w:rsidRPr="00B6234C" w:rsidRDefault="00F34121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15-11 سال</w:t>
            </w:r>
          </w:p>
        </w:tc>
        <w:tc>
          <w:tcPr>
            <w:tcW w:w="1849" w:type="dxa"/>
          </w:tcPr>
          <w:p w:rsidR="00130D1E" w:rsidRPr="00B6234C" w:rsidRDefault="00F34121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20-16 سال</w:t>
            </w:r>
          </w:p>
        </w:tc>
        <w:tc>
          <w:tcPr>
            <w:tcW w:w="1849" w:type="dxa"/>
          </w:tcPr>
          <w:p w:rsidR="00130D1E" w:rsidRPr="00B6234C" w:rsidRDefault="00F34121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21 سال و بالاتر</w:t>
            </w:r>
          </w:p>
        </w:tc>
      </w:tr>
      <w:tr w:rsidR="00130D1E" w:rsidRPr="00B6234C" w:rsidTr="00B6234C">
        <w:tc>
          <w:tcPr>
            <w:tcW w:w="1848" w:type="dxa"/>
          </w:tcPr>
          <w:p w:rsidR="00130D1E" w:rsidRPr="00B6234C" w:rsidRDefault="00F34121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امتیاز</w:t>
            </w:r>
          </w:p>
        </w:tc>
        <w:tc>
          <w:tcPr>
            <w:tcW w:w="1848" w:type="dxa"/>
          </w:tcPr>
          <w:p w:rsidR="00130D1E" w:rsidRPr="00B6234C" w:rsidRDefault="00F34121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849" w:type="dxa"/>
          </w:tcPr>
          <w:p w:rsidR="00130D1E" w:rsidRPr="00B6234C" w:rsidRDefault="00F34121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849" w:type="dxa"/>
          </w:tcPr>
          <w:p w:rsidR="00130D1E" w:rsidRPr="00B6234C" w:rsidRDefault="00F34121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1849" w:type="dxa"/>
          </w:tcPr>
          <w:p w:rsidR="00130D1E" w:rsidRPr="00B6234C" w:rsidRDefault="00F34121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40</w:t>
            </w:r>
          </w:p>
        </w:tc>
      </w:tr>
    </w:tbl>
    <w:p w:rsidR="00F34121" w:rsidRPr="00447DD7" w:rsidRDefault="00F34121" w:rsidP="00981E17">
      <w:pPr>
        <w:bidi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 xml:space="preserve">ج </w:t>
      </w:r>
      <w:r w:rsidRPr="00447DD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7DD7">
        <w:rPr>
          <w:rFonts w:cs="B Titr" w:hint="cs"/>
          <w:b/>
          <w:bCs/>
          <w:rtl/>
          <w:lang w:bidi="fa-IR"/>
        </w:rPr>
        <w:t xml:space="preserve"> 3 </w:t>
      </w:r>
      <w:r w:rsidRPr="00447DD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7DD7">
        <w:rPr>
          <w:rFonts w:cs="B Titr" w:hint="cs"/>
          <w:b/>
          <w:bCs/>
          <w:rtl/>
          <w:lang w:bidi="fa-IR"/>
        </w:rPr>
        <w:t xml:space="preserve"> میزان تسلط به استفاده از نرم افزارها</w:t>
      </w:r>
      <w:r w:rsidR="002E1D03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Titr" w:hint="cs"/>
          <w:b/>
          <w:bCs/>
          <w:rtl/>
          <w:lang w:bidi="fa-IR"/>
        </w:rPr>
        <w:t>:</w:t>
      </w:r>
      <w:r w:rsidR="002E1D03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امتیاز این عامل بر اساس گواهینامه های مورد تایید آموزش کارکنان و تایید مسئول مستقیم و کارگروه تخصصی منتخب هیات اجرایی مبنی بر میزان استفاده از نرم افزار تا سقف 80 امتیاز مطابق جدول ذیل محاسبه می گردد.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4A3FC0" w:rsidRPr="00B6234C" w:rsidTr="00B6234C">
        <w:tc>
          <w:tcPr>
            <w:tcW w:w="9243" w:type="dxa"/>
            <w:gridSpan w:val="4"/>
            <w:shd w:val="clear" w:color="auto" w:fill="B6DDE8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جدول ج - 3</w:t>
            </w:r>
          </w:p>
        </w:tc>
      </w:tr>
      <w:tr w:rsidR="004A3FC0" w:rsidRPr="00B6234C" w:rsidTr="00B6234C">
        <w:tc>
          <w:tcPr>
            <w:tcW w:w="2310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/>
                <w:b/>
                <w:bCs/>
                <w:rtl/>
                <w:lang w:bidi="fa-IR"/>
              </w:rPr>
              <w:t>نرم افزار</w:t>
            </w:r>
          </w:p>
        </w:tc>
        <w:tc>
          <w:tcPr>
            <w:tcW w:w="2311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lang w:bidi="fa-IR"/>
              </w:rPr>
            </w:pPr>
            <w:r w:rsidRPr="00B6234C">
              <w:rPr>
                <w:rFonts w:cs="B Nazanin"/>
                <w:b/>
                <w:bCs/>
                <w:lang w:bidi="fa-IR"/>
              </w:rPr>
              <w:t>ICDL</w:t>
            </w:r>
          </w:p>
        </w:tc>
        <w:tc>
          <w:tcPr>
            <w:tcW w:w="2311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/>
                <w:b/>
                <w:bCs/>
                <w:rtl/>
                <w:lang w:bidi="fa-IR"/>
              </w:rPr>
              <w:t>عمومی دانشگاه</w:t>
            </w:r>
          </w:p>
        </w:tc>
        <w:tc>
          <w:tcPr>
            <w:tcW w:w="2311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/>
                <w:b/>
                <w:bCs/>
                <w:rtl/>
                <w:lang w:bidi="fa-IR"/>
              </w:rPr>
              <w:t>تخصصی مرتبط با شغل</w:t>
            </w:r>
          </w:p>
        </w:tc>
      </w:tr>
      <w:tr w:rsidR="004A3FC0" w:rsidRPr="00B6234C" w:rsidTr="00B6234C">
        <w:tc>
          <w:tcPr>
            <w:tcW w:w="2310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امتیاز</w:t>
            </w:r>
          </w:p>
        </w:tc>
        <w:tc>
          <w:tcPr>
            <w:tcW w:w="2311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تا 20</w:t>
            </w:r>
          </w:p>
        </w:tc>
        <w:tc>
          <w:tcPr>
            <w:tcW w:w="2311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تا 40</w:t>
            </w:r>
          </w:p>
        </w:tc>
        <w:tc>
          <w:tcPr>
            <w:tcW w:w="2311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تا 60</w:t>
            </w:r>
          </w:p>
        </w:tc>
      </w:tr>
    </w:tbl>
    <w:p w:rsidR="004A3FC0" w:rsidRDefault="00F34121" w:rsidP="00981E17">
      <w:pPr>
        <w:bidi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 xml:space="preserve">ج </w:t>
      </w:r>
      <w:r w:rsidRPr="00447DD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7DD7">
        <w:rPr>
          <w:rFonts w:cs="B Titr" w:hint="cs"/>
          <w:b/>
          <w:bCs/>
          <w:rtl/>
          <w:lang w:bidi="fa-IR"/>
        </w:rPr>
        <w:t xml:space="preserve"> 4 </w:t>
      </w:r>
      <w:r w:rsidRPr="00447DD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7DD7">
        <w:rPr>
          <w:rFonts w:cs="B Titr" w:hint="cs"/>
          <w:b/>
          <w:bCs/>
          <w:rtl/>
          <w:lang w:bidi="fa-IR"/>
        </w:rPr>
        <w:t xml:space="preserve"> میزان تسلط به </w:t>
      </w:r>
      <w:r w:rsidR="004A3FC0" w:rsidRPr="00447DD7">
        <w:rPr>
          <w:rFonts w:cs="B Titr" w:hint="cs"/>
          <w:b/>
          <w:bCs/>
          <w:rtl/>
          <w:lang w:bidi="fa-IR"/>
        </w:rPr>
        <w:t>زبانهای خارجی</w:t>
      </w:r>
      <w:r w:rsidR="002E1D03" w:rsidRPr="00447DD7">
        <w:rPr>
          <w:rFonts w:cs="B Titr" w:hint="cs"/>
          <w:b/>
          <w:bCs/>
          <w:rtl/>
          <w:lang w:bidi="fa-IR"/>
        </w:rPr>
        <w:t xml:space="preserve">  </w:t>
      </w:r>
      <w:r w:rsidRPr="00447DD7">
        <w:rPr>
          <w:rFonts w:cs="B Titr" w:hint="cs"/>
          <w:b/>
          <w:bCs/>
          <w:rtl/>
          <w:lang w:bidi="fa-IR"/>
        </w:rPr>
        <w:t>:</w:t>
      </w:r>
      <w:r w:rsidR="002E1D03" w:rsidRPr="00447DD7">
        <w:rPr>
          <w:rFonts w:cs="B Titr" w:hint="cs"/>
          <w:b/>
          <w:bCs/>
          <w:rtl/>
          <w:lang w:bidi="fa-IR"/>
        </w:rPr>
        <w:t xml:space="preserve">    </w:t>
      </w:r>
      <w:r w:rsidR="004A3FC0" w:rsidRPr="00447DD7">
        <w:rPr>
          <w:rFonts w:cs="B Nazanin" w:hint="cs"/>
          <w:b/>
          <w:bCs/>
          <w:rtl/>
          <w:lang w:bidi="fa-IR"/>
        </w:rPr>
        <w:t xml:space="preserve">امتیاز این عامل تا سقف </w:t>
      </w:r>
      <w:r w:rsidR="00F4143E">
        <w:rPr>
          <w:rFonts w:cs="B Nazanin" w:hint="cs"/>
          <w:b/>
          <w:bCs/>
          <w:rtl/>
          <w:lang w:bidi="fa-IR"/>
        </w:rPr>
        <w:t>8</w:t>
      </w:r>
      <w:r w:rsidR="004A3FC0" w:rsidRPr="00447DD7">
        <w:rPr>
          <w:rFonts w:cs="B Nazanin" w:hint="cs"/>
          <w:b/>
          <w:bCs/>
          <w:rtl/>
          <w:lang w:bidi="fa-IR"/>
        </w:rPr>
        <w:t>0 امتیاز براساس مدرک تحصیلی طبق جدول ذیل محاسبه می گردد.</w:t>
      </w:r>
    </w:p>
    <w:p w:rsidR="00981E17" w:rsidRPr="00447DD7" w:rsidRDefault="00981E17" w:rsidP="00981E17">
      <w:pPr>
        <w:bidi/>
        <w:ind w:left="-612"/>
        <w:jc w:val="both"/>
        <w:rPr>
          <w:rFonts w:cs="B Mitra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4A3FC0" w:rsidRPr="00B6234C" w:rsidTr="00B6234C">
        <w:tc>
          <w:tcPr>
            <w:tcW w:w="9243" w:type="dxa"/>
            <w:gridSpan w:val="5"/>
            <w:shd w:val="clear" w:color="auto" w:fill="B6DDE8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جدول ج - 3</w:t>
            </w:r>
          </w:p>
        </w:tc>
      </w:tr>
      <w:tr w:rsidR="004A3FC0" w:rsidRPr="00B6234C" w:rsidTr="00B6234C">
        <w:tc>
          <w:tcPr>
            <w:tcW w:w="1848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848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کاردانی</w:t>
            </w:r>
          </w:p>
        </w:tc>
        <w:tc>
          <w:tcPr>
            <w:tcW w:w="1849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49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849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6234C">
              <w:rPr>
                <w:rFonts w:cs="B Nazanin" w:hint="cs"/>
                <w:b/>
                <w:bCs/>
                <w:rtl/>
                <w:lang w:bidi="fa-IR"/>
              </w:rPr>
              <w:t>دکتری</w:t>
            </w:r>
          </w:p>
        </w:tc>
      </w:tr>
      <w:tr w:rsidR="004A3FC0" w:rsidRPr="00B6234C" w:rsidTr="00B6234C">
        <w:tc>
          <w:tcPr>
            <w:tcW w:w="1848" w:type="dxa"/>
          </w:tcPr>
          <w:p w:rsidR="004A3FC0" w:rsidRPr="00B6234C" w:rsidRDefault="004A3FC0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rtl/>
                <w:lang w:bidi="fa-IR"/>
              </w:rPr>
            </w:pPr>
            <w:r w:rsidRPr="00B6234C">
              <w:rPr>
                <w:rFonts w:cs="B Mitra" w:hint="cs"/>
                <w:rtl/>
                <w:lang w:bidi="fa-IR"/>
              </w:rPr>
              <w:t>امتیاز</w:t>
            </w:r>
          </w:p>
        </w:tc>
        <w:tc>
          <w:tcPr>
            <w:tcW w:w="1848" w:type="dxa"/>
          </w:tcPr>
          <w:p w:rsidR="004A3FC0" w:rsidRPr="00B6234C" w:rsidRDefault="003058CB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849" w:type="dxa"/>
          </w:tcPr>
          <w:p w:rsidR="004A3FC0" w:rsidRPr="00B6234C" w:rsidRDefault="003058CB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849" w:type="dxa"/>
          </w:tcPr>
          <w:p w:rsidR="004A3FC0" w:rsidRPr="00B6234C" w:rsidRDefault="003058CB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1849" w:type="dxa"/>
          </w:tcPr>
          <w:p w:rsidR="004A3FC0" w:rsidRPr="00B6234C" w:rsidRDefault="003058CB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40</w:t>
            </w:r>
          </w:p>
        </w:tc>
      </w:tr>
    </w:tbl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Nazanin" w:hint="cs"/>
          <w:b/>
          <w:bCs/>
          <w:rtl/>
          <w:lang w:bidi="fa-IR"/>
        </w:rPr>
        <w:t xml:space="preserve">تبصره- به دارندگان مدرک تحصیلی در یکی از رشته های زبان های خارجی (انگلیسی، فرانسه، عربی، آلمانی، روسی و ...) و یا فارغ التحصیلان یکی از دانشگاه های خارج از کشور مورد تایید وزارت علوم و همچنین دارندگان مدرک معتبر زبان های خارجی مانند </w:t>
      </w:r>
      <w:r w:rsidRPr="00447DD7">
        <w:rPr>
          <w:rFonts w:cs="B Nazanin"/>
          <w:b/>
          <w:bCs/>
          <w:lang w:bidi="fa-IR"/>
        </w:rPr>
        <w:t>TOEFL</w:t>
      </w:r>
      <w:r w:rsidRPr="00447DD7">
        <w:rPr>
          <w:rFonts w:cs="B Nazanin" w:hint="cs"/>
          <w:b/>
          <w:bCs/>
          <w:rtl/>
          <w:lang w:bidi="fa-IR"/>
        </w:rPr>
        <w:t xml:space="preserve"> به تایید کارگروه تخصصی منتخب هیأت اجرایی منابع انسانی </w:t>
      </w:r>
      <w:r w:rsidR="003058CB" w:rsidRPr="00447DD7">
        <w:rPr>
          <w:rFonts w:cs="B Nazanin" w:hint="cs"/>
          <w:b/>
          <w:bCs/>
          <w:rtl/>
          <w:lang w:bidi="fa-IR"/>
        </w:rPr>
        <w:t>8</w:t>
      </w:r>
      <w:r w:rsidRPr="00447DD7">
        <w:rPr>
          <w:rFonts w:cs="B Nazanin" w:hint="cs"/>
          <w:b/>
          <w:bCs/>
          <w:rtl/>
          <w:lang w:bidi="fa-IR"/>
        </w:rPr>
        <w:t xml:space="preserve">0 امتیاز تعلق می گیرد. </w:t>
      </w:r>
    </w:p>
    <w:p w:rsidR="005728DC" w:rsidRPr="00447DD7" w:rsidRDefault="005728DC" w:rsidP="00B6234C">
      <w:pPr>
        <w:shd w:val="clear" w:color="auto" w:fill="FFFFFF"/>
        <w:bidi/>
        <w:spacing w:after="160" w:line="256" w:lineRule="auto"/>
        <w:ind w:left="-612"/>
        <w:jc w:val="lowKashida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ج-</w:t>
      </w:r>
      <w:r w:rsidRPr="00981E17">
        <w:rPr>
          <w:rFonts w:cs="B Titr" w:hint="cs"/>
          <w:b/>
          <w:bCs/>
          <w:shd w:val="clear" w:color="auto" w:fill="FFFFFF"/>
          <w:rtl/>
          <w:lang w:bidi="fa-IR"/>
        </w:rPr>
        <w:t>5- توسعه فردی:</w:t>
      </w:r>
      <w:r w:rsidR="002E1D03" w:rsidRPr="00981E17">
        <w:rPr>
          <w:rFonts w:cs="B Titr" w:hint="cs"/>
          <w:b/>
          <w:bCs/>
          <w:shd w:val="clear" w:color="auto" w:fill="FFFFFF"/>
          <w:rtl/>
          <w:lang w:bidi="fa-IR"/>
        </w:rPr>
        <w:t xml:space="preserve"> </w:t>
      </w:r>
      <w:r w:rsidR="00BB1FE3" w:rsidRPr="00981E17">
        <w:rPr>
          <w:rFonts w:cs="B Titr" w:hint="cs"/>
          <w:b/>
          <w:bCs/>
          <w:shd w:val="clear" w:color="auto" w:fill="FFFFFF"/>
          <w:rtl/>
          <w:lang w:bidi="fa-IR"/>
        </w:rPr>
        <w:t xml:space="preserve">  </w:t>
      </w:r>
      <w:r w:rsidRPr="00981E17">
        <w:rPr>
          <w:rFonts w:cs="B Nazanin" w:hint="cs"/>
          <w:b/>
          <w:bCs/>
          <w:shd w:val="clear" w:color="auto" w:fill="FFFFFF"/>
          <w:rtl/>
          <w:lang w:bidi="fa-IR"/>
        </w:rPr>
        <w:t>توسعه فردی که منجر به افزایش بهره وری عضو در انجام وظایف شغلی وی گردد با پیشنهاد مسئول بلافصل حداکثر 50 امتیاز تعلق می گردد.</w:t>
      </w:r>
      <w:r w:rsidR="00B6234C">
        <w:rPr>
          <w:rFonts w:cs="B Nazanin" w:hint="cs"/>
          <w:b/>
          <w:bCs/>
          <w:shd w:val="clear" w:color="auto" w:fill="FFFFFF"/>
          <w:rtl/>
          <w:lang w:bidi="fa-IR"/>
        </w:rPr>
        <w:t xml:space="preserve"> (گواهی مربوطه با ذگرعنوان آموزش مذکورباتایید مقام بلافصل ضمیمه مدارک گردد .) </w:t>
      </w:r>
    </w:p>
    <w:p w:rsidR="005728DC" w:rsidRPr="00447DD7" w:rsidRDefault="005728DC" w:rsidP="00981E17">
      <w:pPr>
        <w:shd w:val="clear" w:color="auto" w:fill="B6DDE8"/>
        <w:bidi/>
        <w:spacing w:after="160" w:line="256" w:lineRule="auto"/>
        <w:ind w:left="-612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 w:rsidRPr="00447DD7">
        <w:rPr>
          <w:rFonts w:cs="B Titr" w:hint="cs"/>
          <w:b/>
          <w:bCs/>
          <w:sz w:val="26"/>
          <w:szCs w:val="26"/>
          <w:rtl/>
          <w:lang w:bidi="fa-IR"/>
        </w:rPr>
        <w:t>د- فعال</w:t>
      </w:r>
      <w:r w:rsidRPr="001732D6">
        <w:rPr>
          <w:rFonts w:cs="B Titr" w:hint="cs"/>
          <w:b/>
          <w:bCs/>
          <w:sz w:val="26"/>
          <w:szCs w:val="26"/>
          <w:shd w:val="clear" w:color="auto" w:fill="B6DDE8"/>
          <w:rtl/>
          <w:lang w:bidi="fa-IR"/>
        </w:rPr>
        <w:t>ی</w:t>
      </w:r>
      <w:r w:rsidRPr="00447DD7">
        <w:rPr>
          <w:rFonts w:cs="B Titr" w:hint="cs"/>
          <w:b/>
          <w:bCs/>
          <w:sz w:val="26"/>
          <w:szCs w:val="26"/>
          <w:rtl/>
          <w:lang w:bidi="fa-IR"/>
        </w:rPr>
        <w:t xml:space="preserve">ت های علمی </w:t>
      </w:r>
      <w:r w:rsidRPr="00447DD7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Pr="00447DD7">
        <w:rPr>
          <w:rFonts w:cs="B Titr" w:hint="cs"/>
          <w:b/>
          <w:bCs/>
          <w:sz w:val="26"/>
          <w:szCs w:val="26"/>
          <w:rtl/>
          <w:lang w:bidi="fa-IR"/>
        </w:rPr>
        <w:t xml:space="preserve"> پژوهشی و فرهنگی:</w:t>
      </w:r>
    </w:p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د-1- ارائه پیشنهاد های نو و ابتکاری:</w:t>
      </w:r>
      <w:r w:rsidRPr="00447DD7">
        <w:rPr>
          <w:rFonts w:cs="B Nazanin" w:hint="cs"/>
          <w:b/>
          <w:bCs/>
          <w:rtl/>
          <w:lang w:bidi="fa-IR"/>
        </w:rPr>
        <w:t xml:space="preserve"> </w:t>
      </w:r>
      <w:r w:rsidR="002E1D03" w:rsidRPr="00447DD7">
        <w:rPr>
          <w:rFonts w:cs="B Nazanin" w:hint="cs"/>
          <w:b/>
          <w:bCs/>
          <w:rtl/>
          <w:lang w:bidi="fa-IR"/>
        </w:rPr>
        <w:t xml:space="preserve">  </w:t>
      </w:r>
      <w:r w:rsidRPr="00447DD7">
        <w:rPr>
          <w:rFonts w:cs="B Nazanin" w:hint="cs"/>
          <w:b/>
          <w:bCs/>
          <w:rtl/>
          <w:lang w:bidi="fa-IR"/>
        </w:rPr>
        <w:t xml:space="preserve">به ازای هر پیشنهاد </w:t>
      </w:r>
      <w:r w:rsidR="00721F27" w:rsidRPr="00447DD7">
        <w:rPr>
          <w:rFonts w:cs="B Nazanin" w:hint="cs"/>
          <w:b/>
          <w:bCs/>
          <w:rtl/>
          <w:lang w:bidi="fa-IR"/>
        </w:rPr>
        <w:t xml:space="preserve">در راستای اهداف دانشگاه </w:t>
      </w:r>
      <w:r w:rsidRPr="00447DD7">
        <w:rPr>
          <w:rFonts w:cs="B Nazanin" w:hint="cs"/>
          <w:b/>
          <w:bCs/>
          <w:rtl/>
          <w:lang w:bidi="fa-IR"/>
        </w:rPr>
        <w:t xml:space="preserve">مورد تایید شورای نظام پیشنهاد ها، مطابق جدول زیر محاسبه می گردد و حداکثر 20 امتیاز تعلق می گیرد. امتیاز این عامل از سوی دبیرخانه نظام پیشنهاد ها تایید می گردد و تا زمان فعال شدن نظام پیشنهاد ها مدیر واحد ذیربط و کارگروه علمی تخصصی منتخب هیأت اجرایی در خصوص موضوع پیشنهاد تصمیم گیری خواهند کرد. </w:t>
      </w:r>
    </w:p>
    <w:tbl>
      <w:tblPr>
        <w:bidiVisual/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728DC" w:rsidRPr="00B6234C" w:rsidTr="00B6234C"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Mitra"/>
                <w:b/>
                <w:bCs/>
              </w:rPr>
            </w:pPr>
            <w:r w:rsidRPr="00B6234C">
              <w:rPr>
                <w:rFonts w:ascii="Cambria" w:eastAsia="Times New Roman" w:hAnsi="Cambria" w:cs="B Mitra" w:hint="cs"/>
                <w:b/>
                <w:bCs/>
                <w:rtl/>
              </w:rPr>
              <w:t>پیشنهاد</w:t>
            </w:r>
          </w:p>
        </w:tc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Mitra"/>
                <w:b/>
                <w:bCs/>
              </w:rPr>
            </w:pPr>
            <w:r w:rsidRPr="00B6234C">
              <w:rPr>
                <w:rFonts w:ascii="Cambria" w:eastAsia="Times New Roman" w:hAnsi="Cambria" w:cs="B Mitra" w:hint="cs"/>
                <w:b/>
                <w:bCs/>
                <w:rtl/>
              </w:rPr>
              <w:t>اجرا نشده</w:t>
            </w:r>
          </w:p>
        </w:tc>
        <w:tc>
          <w:tcPr>
            <w:tcW w:w="300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Mitra"/>
                <w:b/>
                <w:bCs/>
              </w:rPr>
            </w:pPr>
            <w:r w:rsidRPr="00B6234C">
              <w:rPr>
                <w:rFonts w:ascii="Cambria" w:eastAsia="Times New Roman" w:hAnsi="Cambria" w:cs="B Mitra" w:hint="cs"/>
                <w:b/>
                <w:bCs/>
                <w:rtl/>
              </w:rPr>
              <w:t>اجرا شده</w:t>
            </w:r>
          </w:p>
        </w:tc>
      </w:tr>
      <w:tr w:rsidR="005728DC" w:rsidRPr="00B6234C" w:rsidTr="00B6234C"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Mitra"/>
                <w:b/>
                <w:bCs/>
              </w:rPr>
            </w:pPr>
            <w:r w:rsidRPr="00B6234C">
              <w:rPr>
                <w:rFonts w:ascii="Cambria" w:eastAsia="Times New Roman" w:hAnsi="Cambria" w:cs="B Mitra" w:hint="cs"/>
                <w:b/>
                <w:bCs/>
                <w:rtl/>
              </w:rPr>
              <w:t>واحد</w:t>
            </w:r>
          </w:p>
        </w:tc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</w:rPr>
            </w:pPr>
            <w:r w:rsidRPr="00B6234C">
              <w:rPr>
                <w:rFonts w:cs="B Mitra" w:hint="cs"/>
                <w:b/>
                <w:bCs/>
                <w:rtl/>
              </w:rPr>
              <w:t>تا 3 امتیاز</w:t>
            </w:r>
          </w:p>
        </w:tc>
        <w:tc>
          <w:tcPr>
            <w:tcW w:w="30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</w:rPr>
            </w:pPr>
            <w:r w:rsidRPr="00B6234C">
              <w:rPr>
                <w:rFonts w:cs="B Mitra" w:hint="cs"/>
                <w:b/>
                <w:bCs/>
                <w:rtl/>
              </w:rPr>
              <w:t>تا 6 امتیاز</w:t>
            </w:r>
          </w:p>
        </w:tc>
      </w:tr>
      <w:tr w:rsidR="005728DC" w:rsidRPr="00B6234C" w:rsidTr="00B6234C"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ascii="Cambria" w:eastAsia="Times New Roman" w:hAnsi="Cambria" w:cs="B Mitra"/>
                <w:b/>
                <w:bCs/>
              </w:rPr>
            </w:pPr>
            <w:r w:rsidRPr="00B6234C">
              <w:rPr>
                <w:rFonts w:ascii="Cambria" w:eastAsia="Times New Roman" w:hAnsi="Cambria" w:cs="B Mitra" w:hint="cs"/>
                <w:b/>
                <w:bCs/>
                <w:rtl/>
              </w:rPr>
              <w:t>دستگاه</w:t>
            </w:r>
          </w:p>
        </w:tc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</w:rPr>
            </w:pPr>
            <w:r w:rsidRPr="00B6234C">
              <w:rPr>
                <w:rFonts w:cs="B Mitra" w:hint="cs"/>
                <w:b/>
                <w:bCs/>
                <w:rtl/>
              </w:rPr>
              <w:t>تا 5 امتیاز</w:t>
            </w:r>
          </w:p>
        </w:tc>
        <w:tc>
          <w:tcPr>
            <w:tcW w:w="30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</w:rPr>
            </w:pPr>
            <w:r w:rsidRPr="00B6234C">
              <w:rPr>
                <w:rFonts w:cs="B Mitra" w:hint="cs"/>
                <w:b/>
                <w:bCs/>
                <w:rtl/>
              </w:rPr>
              <w:t>تا 10 امتیاز</w:t>
            </w:r>
          </w:p>
        </w:tc>
      </w:tr>
    </w:tbl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Nazanin" w:hint="cs"/>
          <w:b/>
          <w:bCs/>
          <w:rtl/>
          <w:lang w:bidi="fa-IR"/>
        </w:rPr>
        <w:t xml:space="preserve"> </w:t>
      </w:r>
      <w:r w:rsidRPr="001732D6">
        <w:rPr>
          <w:rFonts w:cs="B Nazanin" w:hint="cs"/>
          <w:rtl/>
          <w:lang w:bidi="fa-IR"/>
        </w:rPr>
        <w:t>تبصره</w:t>
      </w:r>
      <w:r w:rsidRPr="00447DD7">
        <w:rPr>
          <w:rFonts w:cs="B Titr" w:hint="cs"/>
          <w:b/>
          <w:bCs/>
          <w:rtl/>
          <w:lang w:bidi="fa-IR"/>
        </w:rPr>
        <w:t>-</w:t>
      </w:r>
      <w:r w:rsidRPr="00447DD7">
        <w:rPr>
          <w:rFonts w:cs="B Nazanin" w:hint="cs"/>
          <w:b/>
          <w:bCs/>
          <w:rtl/>
          <w:lang w:bidi="fa-IR"/>
        </w:rPr>
        <w:t xml:space="preserve"> پیشنهاد می بایستی با هدف کاهش هزینه ها و ارتقاء کیفیت و افزایش سرعت خدمات و در راستای اهداف، وظایف و مأموریت های دانشگاه باشد.</w:t>
      </w:r>
    </w:p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 xml:space="preserve">د-2- اکتشافات و اختراعات: </w:t>
      </w:r>
      <w:r w:rsidR="002E1D03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متناسب با اهمیت موضوع اکتشاف و اختراع یا ارائه مستندات و مدارک از مراجع ذیربط و با تأیید کارگروه علمی تخصصی منتخب هیأت اجرایی به ازای هر مورد 20 امتیاز و حداکثر 60 امتیاز تعلق می گیرد.</w:t>
      </w:r>
    </w:p>
    <w:p w:rsidR="005728DC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د-3- انتشار مقالات در مجلات معتبر:</w:t>
      </w:r>
      <w:r w:rsidR="002E1D03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Mitra" w:hint="cs"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امتیاز این عامل به ازای چاپ و یا پذیرش هر مقاله طبق جدول ذیل و تا سقف 50 امتیاز مقاله محاسبه می گردد.</w:t>
      </w:r>
    </w:p>
    <w:p w:rsidR="00FD3B91" w:rsidRPr="00447DD7" w:rsidRDefault="00FD3B91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111"/>
        <w:gridCol w:w="2880"/>
        <w:gridCol w:w="1771"/>
      </w:tblGrid>
      <w:tr w:rsidR="005728DC" w:rsidRPr="00B6234C" w:rsidTr="00B6234C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جدول د-3</w:t>
            </w:r>
          </w:p>
        </w:tc>
      </w:tr>
      <w:tr w:rsidR="005728DC" w:rsidRPr="00B6234C" w:rsidTr="00B6234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B6234C">
              <w:rPr>
                <w:rFonts w:cs="B Nazanin" w:hint="cs"/>
                <w:sz w:val="24"/>
                <w:szCs w:val="24"/>
                <w:rtl/>
                <w:lang w:bidi="fa-IR"/>
              </w:rPr>
              <w:t>انتشار مقاله (به ازاء هر مقاله)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B6234C">
              <w:rPr>
                <w:rFonts w:cs="B Nazanin" w:hint="cs"/>
                <w:sz w:val="24"/>
                <w:szCs w:val="24"/>
                <w:rtl/>
                <w:lang w:bidi="fa-IR"/>
              </w:rPr>
              <w:t>نشریات علمی - ترویجی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B623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مجلات معتبر علمی </w:t>
            </w:r>
            <w:r w:rsidRPr="00B6234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3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 داخلی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B6234C">
              <w:rPr>
                <w:rFonts w:cs="B Nazanin" w:hint="cs"/>
                <w:sz w:val="24"/>
                <w:szCs w:val="24"/>
                <w:rtl/>
                <w:lang w:bidi="fa-IR"/>
              </w:rPr>
              <w:t>نشریات بین المللی</w:t>
            </w:r>
          </w:p>
        </w:tc>
      </w:tr>
      <w:tr w:rsidR="005728DC" w:rsidRPr="00B6234C" w:rsidTr="00B6234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:rsidR="005728DC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د-4- ارائه مقاله در سمینارهای علمی:</w:t>
      </w:r>
      <w:r w:rsidR="002E1D03" w:rsidRPr="00447DD7">
        <w:rPr>
          <w:rFonts w:cs="B Titr" w:hint="cs"/>
          <w:b/>
          <w:bCs/>
          <w:rtl/>
          <w:lang w:bidi="fa-IR"/>
        </w:rPr>
        <w:t xml:space="preserve">  </w:t>
      </w:r>
      <w:r w:rsidRPr="00447DD7">
        <w:rPr>
          <w:rFonts w:cs="B Mitra" w:hint="cs"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امتیاز این عامل به ازاء هر مقاله ارائه شده در سمینارها و یا کنگره های علمی که برگزار کننده آنها دانشگاه ها یا انجمن های علمی معتبر می باشند پس از ارائه مستندات لازم تا سقف 30 امتیاز محاسبه می گردد.</w:t>
      </w:r>
    </w:p>
    <w:p w:rsidR="00981E17" w:rsidRDefault="00981E17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</w:p>
    <w:p w:rsidR="00981E17" w:rsidRPr="00447DD7" w:rsidRDefault="00981E17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728DC" w:rsidRPr="00B6234C" w:rsidTr="00B6234C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جدول د-4</w:t>
            </w:r>
          </w:p>
        </w:tc>
      </w:tr>
      <w:tr w:rsidR="005728DC" w:rsidRPr="00B6234C" w:rsidTr="00B6234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نوع ارائه مقاله</w:t>
            </w:r>
            <w:r w:rsidR="00721F27" w:rsidRPr="00B6234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وپوستر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سمینارهای داخلی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سمینارهای بین المللی</w:t>
            </w:r>
          </w:p>
        </w:tc>
      </w:tr>
      <w:tr w:rsidR="005728DC" w:rsidRPr="00B6234C" w:rsidTr="00B6234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 5 امتیاز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 10 امتیاز</w:t>
            </w:r>
          </w:p>
        </w:tc>
      </w:tr>
    </w:tbl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 xml:space="preserve">د-5- تألیف و ترجمه کتاب: </w:t>
      </w:r>
      <w:r w:rsidR="00DB1678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امتیاز این عامل به ازاء هر تألیف یا ترجمه کتاب مطابق جدول زیر محاسبه می گردد و حداکثر 50 امتیاز به این بند تعلق می گیرد.</w:t>
      </w:r>
      <w:r w:rsidR="00B6234C" w:rsidRPr="00B6234C">
        <w:rPr>
          <w:rStyle w:val="FooterChar"/>
          <w:rFonts w:ascii="Arial" w:hAnsi="Arial" w:cs="B Nazanin"/>
          <w:rtl/>
          <w:lang w:bidi="fa-IR"/>
        </w:rPr>
        <w:t xml:space="preserve"> </w:t>
      </w:r>
      <w:r w:rsidR="00B6234C" w:rsidRPr="00B6234C">
        <w:rPr>
          <w:rStyle w:val="FooterChar"/>
          <w:rFonts w:ascii="Arial" w:hAnsi="Arial" w:cs="B Nazanin" w:hint="cs"/>
          <w:sz w:val="20"/>
          <w:szCs w:val="20"/>
          <w:rtl/>
          <w:lang w:bidi="fa-IR"/>
        </w:rPr>
        <w:t>(</w:t>
      </w:r>
      <w:r w:rsidR="00B6234C" w:rsidRPr="00B6234C">
        <w:rPr>
          <w:rStyle w:val="Strong"/>
          <w:rFonts w:ascii="Arial" w:hAnsi="Arial" w:cs="B Nazanin"/>
          <w:sz w:val="20"/>
          <w:szCs w:val="20"/>
          <w:rtl/>
          <w:lang w:bidi="fa-IR"/>
        </w:rPr>
        <w:t>ترجيحاً، در صورتي كه همكاران، كتاب ها و</w:t>
      </w:r>
      <w:r w:rsidR="00B6234C" w:rsidRPr="00B6234C">
        <w:rPr>
          <w:rStyle w:val="Strong"/>
          <w:rFonts w:hint="cs"/>
          <w:sz w:val="20"/>
          <w:szCs w:val="20"/>
          <w:rtl/>
          <w:lang w:bidi="fa-IR"/>
        </w:rPr>
        <w:t> </w:t>
      </w:r>
      <w:r w:rsidR="00B6234C" w:rsidRPr="00B6234C">
        <w:rPr>
          <w:rStyle w:val="Strong"/>
          <w:rFonts w:ascii="Arial" w:hAnsi="Arial" w:cs="B Nazanin" w:hint="cs"/>
          <w:sz w:val="20"/>
          <w:szCs w:val="20"/>
          <w:rtl/>
          <w:lang w:bidi="fa-IR"/>
        </w:rPr>
        <w:t>مقالات</w:t>
      </w:r>
      <w:r w:rsidR="00B6234C" w:rsidRPr="00B6234C">
        <w:rPr>
          <w:rStyle w:val="Strong"/>
          <w:rFonts w:hint="cs"/>
          <w:sz w:val="20"/>
          <w:szCs w:val="20"/>
          <w:rtl/>
          <w:lang w:bidi="fa-IR"/>
        </w:rPr>
        <w:t> </w:t>
      </w:r>
      <w:r w:rsidR="00B6234C" w:rsidRPr="00B6234C">
        <w:rPr>
          <w:rStyle w:val="Strong"/>
          <w:rFonts w:ascii="Arial" w:hAnsi="Arial" w:cs="B Nazanin" w:hint="cs"/>
          <w:sz w:val="20"/>
          <w:szCs w:val="20"/>
          <w:rtl/>
          <w:lang w:bidi="fa-IR"/>
        </w:rPr>
        <w:t>خود را به همراه مدارك تحويل داده اند، اصل كتاب و مقاله در كميته فرعي م</w:t>
      </w:r>
      <w:r w:rsidR="00B6234C" w:rsidRPr="00B6234C">
        <w:rPr>
          <w:rStyle w:val="Strong"/>
          <w:rFonts w:ascii="Arial" w:hAnsi="Arial" w:cs="B Nazanin"/>
          <w:sz w:val="20"/>
          <w:szCs w:val="20"/>
          <w:rtl/>
          <w:lang w:bidi="fa-IR"/>
        </w:rPr>
        <w:t>ورد بررسي دقيق و</w:t>
      </w:r>
      <w:r w:rsidR="00B6234C" w:rsidRPr="00B6234C">
        <w:rPr>
          <w:rStyle w:val="Strong"/>
          <w:rFonts w:hint="cs"/>
          <w:sz w:val="20"/>
          <w:szCs w:val="20"/>
          <w:rtl/>
          <w:lang w:bidi="fa-IR"/>
        </w:rPr>
        <w:t> </w:t>
      </w:r>
      <w:r w:rsidR="00B6234C" w:rsidRPr="00B6234C">
        <w:rPr>
          <w:rStyle w:val="Strong"/>
          <w:rFonts w:ascii="Arial" w:hAnsi="Arial" w:cs="B Nazanin" w:hint="cs"/>
          <w:sz w:val="20"/>
          <w:szCs w:val="20"/>
          <w:rtl/>
          <w:lang w:bidi="fa-IR"/>
        </w:rPr>
        <w:t>كارشناسي قرار گيرد و كپي صفحات مربوط به مشخصات كتاب يا مقــاله و خلاصه يا پيشگفتار</w:t>
      </w:r>
      <w:r w:rsidR="00B6234C" w:rsidRPr="00B6234C">
        <w:rPr>
          <w:rStyle w:val="Strong"/>
          <w:rFonts w:hint="cs"/>
          <w:sz w:val="20"/>
          <w:szCs w:val="20"/>
          <w:rtl/>
          <w:lang w:bidi="fa-IR"/>
        </w:rPr>
        <w:t> </w:t>
      </w:r>
      <w:r w:rsidR="00B6234C" w:rsidRPr="00B6234C">
        <w:rPr>
          <w:rStyle w:val="Strong"/>
          <w:rFonts w:ascii="Arial" w:hAnsi="Arial" w:cs="B Nazanin" w:hint="cs"/>
          <w:sz w:val="20"/>
          <w:szCs w:val="20"/>
          <w:rtl/>
          <w:lang w:bidi="fa-IR"/>
        </w:rPr>
        <w:t>آن، بايد توسط دبير كميته فرعي برابر اصل شده و نظر كميته فرعي در خصوص ميزان ارتباط كتاب با رشته شغلي افراد بر روي آن درج شود.)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28DC" w:rsidRPr="00B6234C" w:rsidTr="00B6234C">
        <w:trPr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نوع تألیف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8017FE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تألیف مرتبط با</w:t>
            </w:r>
          </w:p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رشته شغلی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8017FE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ترجمه مرتبط با</w:t>
            </w:r>
          </w:p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رشته شغلی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8017FE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تألیف غیر مرتبط با</w:t>
            </w:r>
          </w:p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رشته شغلی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8017FE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ترجمه غیر مرتبط با</w:t>
            </w:r>
          </w:p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رشته شغلی</w:t>
            </w:r>
          </w:p>
        </w:tc>
      </w:tr>
      <w:tr w:rsidR="005728DC" w:rsidRPr="00B6234C" w:rsidTr="00B6234C">
        <w:trPr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721F27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د-6- ارائه طرح های تحقیقاتی و یا اجرائی:</w:t>
      </w:r>
      <w:r w:rsidR="00DB1678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Mitra" w:hint="cs"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 xml:space="preserve">امتیاز این عامل متناسب با هر طرح که اهمیت و اثرگذاری آن در </w:t>
      </w:r>
      <w:r w:rsidR="00721F27" w:rsidRPr="00447DD7">
        <w:rPr>
          <w:rFonts w:cs="B Nazanin" w:hint="cs"/>
          <w:b/>
          <w:bCs/>
          <w:rtl/>
          <w:lang w:bidi="fa-IR"/>
        </w:rPr>
        <w:t>راستای اهداف</w:t>
      </w:r>
      <w:r w:rsidR="00ED3D5B" w:rsidRPr="00447DD7">
        <w:rPr>
          <w:rFonts w:cs="B Nazanin"/>
          <w:b/>
          <w:bCs/>
          <w:lang w:bidi="fa-IR"/>
        </w:rPr>
        <w:t xml:space="preserve"> </w:t>
      </w:r>
      <w:r w:rsidR="00721F27" w:rsidRPr="00447DD7">
        <w:rPr>
          <w:rFonts w:cs="B Nazanin" w:hint="cs"/>
          <w:b/>
          <w:bCs/>
          <w:rtl/>
          <w:lang w:bidi="fa-IR"/>
        </w:rPr>
        <w:t>دانشگاه</w:t>
      </w:r>
      <w:r w:rsidRPr="00447DD7">
        <w:rPr>
          <w:rFonts w:cs="B Nazanin" w:hint="cs"/>
          <w:b/>
          <w:bCs/>
          <w:rtl/>
          <w:lang w:bidi="fa-IR"/>
        </w:rPr>
        <w:t xml:space="preserve"> باشد پس از تائید طرح توسط کارگروه علمی-تخصصی منتخب هیأت اجرایی منابع انسانی دانشگاه هر مورد 20 امتیاز و تا سقف 80 امتیاز محاسبه می شود.</w:t>
      </w:r>
    </w:p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د-7- ثبت اختراع و کارهای بدیع هنری</w:t>
      </w:r>
      <w:r w:rsidRPr="00447DD7">
        <w:rPr>
          <w:rFonts w:cs="B Nazanin" w:hint="cs"/>
          <w:b/>
          <w:bCs/>
          <w:rtl/>
          <w:lang w:bidi="fa-IR"/>
        </w:rPr>
        <w:t>:</w:t>
      </w:r>
      <w:r w:rsidR="00DB1678" w:rsidRPr="00447DD7">
        <w:rPr>
          <w:rFonts w:cs="B Nazanin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 xml:space="preserve"> چنانچه فرد اقدام به خلق و ثبت یک اثر هنری بدیع نماید با تأیید مراجع ذیصلاح 20 امتیاز برای هر مورد و حداکثر 60 امتیاز قابل محاسبه می باشد.</w:t>
      </w:r>
    </w:p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 xml:space="preserve">د-8- ارائه گزاش های موردی: </w:t>
      </w:r>
      <w:r w:rsidR="00DB1678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گزارش هایی که منجر به تصویب قانون و یا مصوبه، صدور بخشنامه و یا موجب ارتقاء کیفیت و تسهیل سرعت در ارائه خدمات شده باشد با ارائه مستندات و تأیید کارگروه علمی تخصصی منتخب هیأت اجرایی حداکثر تا سقف 80 امتیاز محاسبه می گردد.</w:t>
      </w:r>
    </w:p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د-9- دریافت لوح تشویق و تقدیر:</w:t>
      </w:r>
      <w:r w:rsidR="00DB1678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Mitra" w:hint="cs"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امتیاز این عامل بر مبنای دریافت لوح و تشویق های کتبی است. به ازاء دریافت لوح یا تشویق کتبی از مقامات سیاسی</w:t>
      </w:r>
      <w:r w:rsidR="00721F27" w:rsidRPr="00447DD7">
        <w:rPr>
          <w:rFonts w:cs="B Nazanin" w:hint="cs"/>
          <w:b/>
          <w:bCs/>
          <w:rtl/>
          <w:lang w:bidi="fa-IR"/>
        </w:rPr>
        <w:t>(رئیس جمهور،وزیر،استاندار</w:t>
      </w:r>
      <w:r w:rsidR="005F06C1">
        <w:rPr>
          <w:rFonts w:cs="B Nazanin" w:hint="cs"/>
          <w:b/>
          <w:bCs/>
          <w:rtl/>
          <w:lang w:bidi="fa-IR"/>
        </w:rPr>
        <w:t>وعناوین همتراز</w:t>
      </w:r>
      <w:r w:rsidR="00721F27" w:rsidRPr="00447DD7">
        <w:rPr>
          <w:rFonts w:cs="B Nazanin" w:hint="cs"/>
          <w:b/>
          <w:bCs/>
          <w:rtl/>
          <w:lang w:bidi="fa-IR"/>
        </w:rPr>
        <w:t>)</w:t>
      </w:r>
      <w:r w:rsidRPr="00447DD7">
        <w:rPr>
          <w:rFonts w:cs="B Nazanin" w:hint="cs"/>
          <w:b/>
          <w:bCs/>
          <w:rtl/>
          <w:lang w:bidi="fa-IR"/>
        </w:rPr>
        <w:t xml:space="preserve"> حداکثر 15 امتیاز، ریاست دانشگاه</w:t>
      </w:r>
      <w:r w:rsidR="00FD3B91">
        <w:rPr>
          <w:rFonts w:cs="B Nazanin" w:hint="cs"/>
          <w:b/>
          <w:bCs/>
          <w:rtl/>
          <w:lang w:bidi="fa-IR"/>
        </w:rPr>
        <w:t xml:space="preserve"> </w:t>
      </w:r>
      <w:r w:rsidR="005F06C1">
        <w:rPr>
          <w:rFonts w:cs="B Nazanin" w:hint="cs"/>
          <w:b/>
          <w:bCs/>
          <w:rtl/>
          <w:lang w:bidi="fa-IR"/>
        </w:rPr>
        <w:t>و معاونین وزراء وعناوین همتراز</w:t>
      </w:r>
      <w:r w:rsidRPr="00447DD7">
        <w:rPr>
          <w:rFonts w:cs="B Nazanin" w:hint="cs"/>
          <w:b/>
          <w:bCs/>
          <w:rtl/>
          <w:lang w:bidi="fa-IR"/>
        </w:rPr>
        <w:t xml:space="preserve"> 10 امتیاز، معاونین دانشگاه 8 امتیاز، مدیران</w:t>
      </w:r>
      <w:r w:rsidR="00AB170A">
        <w:rPr>
          <w:rFonts w:cs="B Nazanin" w:hint="cs"/>
          <w:b/>
          <w:bCs/>
          <w:rtl/>
          <w:lang w:bidi="fa-IR"/>
        </w:rPr>
        <w:t xml:space="preserve"> کل</w:t>
      </w:r>
      <w:r w:rsidRPr="00447DD7">
        <w:rPr>
          <w:rFonts w:cs="B Nazanin" w:hint="cs"/>
          <w:b/>
          <w:bCs/>
          <w:rtl/>
          <w:lang w:bidi="fa-IR"/>
        </w:rPr>
        <w:t xml:space="preserve"> ستادی و استانی</w:t>
      </w:r>
      <w:r w:rsidR="00AB170A">
        <w:rPr>
          <w:rFonts w:cs="B Nazanin" w:hint="cs"/>
          <w:b/>
          <w:bCs/>
          <w:rtl/>
          <w:lang w:bidi="fa-IR"/>
        </w:rPr>
        <w:t xml:space="preserve"> دانشگاه </w:t>
      </w:r>
      <w:r w:rsidR="009E155B">
        <w:rPr>
          <w:rFonts w:cs="B Nazanin" w:hint="cs"/>
          <w:b/>
          <w:bCs/>
          <w:rtl/>
          <w:lang w:bidi="fa-IR"/>
        </w:rPr>
        <w:t xml:space="preserve">و </w:t>
      </w:r>
      <w:r w:rsidR="008400A8">
        <w:rPr>
          <w:rFonts w:cs="B Nazanin" w:hint="cs"/>
          <w:b/>
          <w:bCs/>
          <w:rtl/>
          <w:lang w:bidi="fa-IR"/>
        </w:rPr>
        <w:t>وزارت آموزش وپرورش وعناوین همتراز</w:t>
      </w:r>
      <w:r w:rsidRPr="00447DD7">
        <w:rPr>
          <w:rFonts w:cs="B Nazanin" w:hint="cs"/>
          <w:b/>
          <w:bCs/>
          <w:rtl/>
          <w:lang w:bidi="fa-IR"/>
        </w:rPr>
        <w:t xml:space="preserve"> 6 امتیاز، مدیران واحدها و روسای پردیس </w:t>
      </w:r>
      <w:r w:rsidR="00A63C22">
        <w:rPr>
          <w:rFonts w:cs="B Nazanin" w:hint="cs"/>
          <w:b/>
          <w:bCs/>
          <w:rtl/>
          <w:lang w:bidi="fa-IR"/>
        </w:rPr>
        <w:t>3</w:t>
      </w:r>
      <w:r w:rsidRPr="00447DD7">
        <w:rPr>
          <w:rFonts w:cs="B Nazanin" w:hint="cs"/>
          <w:b/>
          <w:bCs/>
          <w:rtl/>
          <w:lang w:bidi="fa-IR"/>
        </w:rPr>
        <w:t xml:space="preserve"> امتیاز و حداکثر تا سقف 60 امتیاز تعلق خواهد گرفت.</w:t>
      </w:r>
    </w:p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 xml:space="preserve">د-10- کسب عنوان نمونه: </w:t>
      </w:r>
      <w:r w:rsidR="00DB1678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به ازاء کسب عنوان نمونه کشوری 40 امتیاز، کسب عنوان نمونه استانی 30 امتیاز، کسب عنوان نمونه دانشگاه 20 امتیاز، کسب عنوان نمونه واحد 10 امتیاز و حداکثر تا سقف 60 امتیاز محاسبه می گردد.</w:t>
      </w:r>
    </w:p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t>د-11- تکریم ارباب رجوع</w:t>
      </w:r>
      <w:r w:rsidR="00DB1678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Titr" w:hint="cs"/>
          <w:b/>
          <w:bCs/>
          <w:rtl/>
          <w:lang w:bidi="fa-IR"/>
        </w:rPr>
        <w:t xml:space="preserve">: </w:t>
      </w:r>
      <w:r w:rsidR="00DB1678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امتیاز این عامل مطابق جدول زیر حداکثر 100 و توسط بالاترین مقام مسئول واحد ذیربط و با تأیید کارگروه علمی تخصصی منتخب هیأت اجرایی محاسبه می گردد.</w:t>
      </w:r>
    </w:p>
    <w:tbl>
      <w:tblPr>
        <w:bidiVisual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530"/>
        <w:gridCol w:w="1890"/>
        <w:gridCol w:w="1260"/>
        <w:gridCol w:w="1980"/>
        <w:gridCol w:w="1890"/>
      </w:tblGrid>
      <w:tr w:rsidR="005728DC" w:rsidRPr="00B6234C" w:rsidTr="00B6234C">
        <w:trPr>
          <w:trHeight w:val="512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Mitra"/>
                <w:b/>
                <w:bCs/>
                <w:lang w:bidi="fa-IR"/>
              </w:rPr>
            </w:pPr>
            <w:r w:rsidRPr="00B6234C">
              <w:rPr>
                <w:rFonts w:cs="B Mitra" w:hint="cs"/>
                <w:b/>
                <w:bCs/>
                <w:rtl/>
                <w:lang w:bidi="fa-IR"/>
              </w:rPr>
              <w:t>جدول د-11</w:t>
            </w:r>
          </w:p>
        </w:tc>
      </w:tr>
      <w:tr w:rsidR="00381D35" w:rsidRPr="00B6234C" w:rsidTr="00B6234C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عامل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FE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نظم و انضباط در</w:t>
            </w:r>
          </w:p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ارائه خدمات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FE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ادب و نزاکت و عدالت </w:t>
            </w:r>
          </w:p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و انصاف در ارائه خدمات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آراستگی ظاهری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FE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آمادگی برای ارائه اطلاعات</w:t>
            </w:r>
          </w:p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توضیحات کافی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FE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تمایلات مثبت به </w:t>
            </w:r>
          </w:p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B6234C">
              <w:rPr>
                <w:rFonts w:cs="B Mitra" w:hint="cs"/>
                <w:sz w:val="24"/>
                <w:szCs w:val="24"/>
                <w:rtl/>
                <w:lang w:bidi="fa-IR"/>
              </w:rPr>
              <w:t>کار متناسب با نوع کار</w:t>
            </w:r>
          </w:p>
        </w:tc>
      </w:tr>
      <w:tr w:rsidR="00381D35" w:rsidRPr="00B6234C" w:rsidTr="00B6234C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تا 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تا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تا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تا 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DC" w:rsidRPr="00B6234C" w:rsidRDefault="005728DC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6234C">
              <w:rPr>
                <w:rFonts w:cs="B Titr" w:hint="cs"/>
                <w:sz w:val="18"/>
                <w:szCs w:val="18"/>
                <w:rtl/>
                <w:lang w:bidi="fa-IR"/>
              </w:rPr>
              <w:t>تا 20</w:t>
            </w:r>
          </w:p>
        </w:tc>
      </w:tr>
    </w:tbl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rtl/>
          <w:lang w:bidi="fa-IR"/>
        </w:rPr>
      </w:pPr>
      <w:r w:rsidRPr="00447DD7">
        <w:rPr>
          <w:rFonts w:cs="B Nazanin" w:hint="cs"/>
          <w:b/>
          <w:bCs/>
          <w:rtl/>
          <w:lang w:bidi="fa-IR"/>
        </w:rPr>
        <w:t>تبصره- حداقل کسب 30 امتیاز از این بند جهت بررسی پرونده و ارتقا به رتبه بعدی الزامی است.</w:t>
      </w:r>
    </w:p>
    <w:p w:rsidR="005728DC" w:rsidRPr="00447DD7" w:rsidRDefault="005728DC" w:rsidP="00981E17">
      <w:pPr>
        <w:bidi/>
        <w:spacing w:after="160" w:line="256" w:lineRule="auto"/>
        <w:ind w:left="-612"/>
        <w:jc w:val="both"/>
        <w:rPr>
          <w:rFonts w:cs="B Nazanin"/>
          <w:b/>
          <w:bCs/>
          <w:lang w:bidi="fa-IR"/>
        </w:rPr>
      </w:pPr>
      <w:r w:rsidRPr="00447DD7">
        <w:rPr>
          <w:rFonts w:cs="B Titr" w:hint="cs"/>
          <w:b/>
          <w:bCs/>
          <w:rtl/>
          <w:lang w:bidi="fa-IR"/>
        </w:rPr>
        <w:lastRenderedPageBreak/>
        <w:t xml:space="preserve">د-12- تعظیم شعائر اسلامی و مذهبی و مشارکت در فعالیت های فرهنگی: </w:t>
      </w:r>
      <w:r w:rsidR="0089235B" w:rsidRPr="00447DD7">
        <w:rPr>
          <w:rFonts w:cs="B Titr" w:hint="cs"/>
          <w:b/>
          <w:bCs/>
          <w:rtl/>
          <w:lang w:bidi="fa-IR"/>
        </w:rPr>
        <w:t xml:space="preserve"> </w:t>
      </w:r>
      <w:r w:rsidRPr="00447DD7">
        <w:rPr>
          <w:rFonts w:cs="B Nazanin" w:hint="cs"/>
          <w:b/>
          <w:bCs/>
          <w:rtl/>
          <w:lang w:bidi="fa-IR"/>
        </w:rPr>
        <w:t>امتیاز این عامل</w:t>
      </w:r>
      <w:r w:rsidR="008400A8">
        <w:rPr>
          <w:rFonts w:cs="B Nazanin" w:hint="cs"/>
          <w:b/>
          <w:bCs/>
          <w:rtl/>
          <w:lang w:bidi="fa-IR"/>
        </w:rPr>
        <w:t xml:space="preserve"> با ملاحظه</w:t>
      </w:r>
      <w:r w:rsidR="002A3F78">
        <w:rPr>
          <w:rFonts w:cs="B Nazanin" w:hint="cs"/>
          <w:b/>
          <w:bCs/>
          <w:rtl/>
          <w:lang w:bidi="fa-IR"/>
        </w:rPr>
        <w:t>(</w:t>
      </w:r>
      <w:r w:rsidR="008400A8">
        <w:rPr>
          <w:rFonts w:cs="B Nazanin" w:hint="cs"/>
          <w:b/>
          <w:bCs/>
          <w:rtl/>
          <w:lang w:bidi="fa-IR"/>
        </w:rPr>
        <w:t xml:space="preserve"> مص</w:t>
      </w:r>
      <w:r w:rsidR="00075418">
        <w:rPr>
          <w:rFonts w:cs="B Nazanin" w:hint="cs"/>
          <w:b/>
          <w:bCs/>
          <w:rtl/>
          <w:lang w:bidi="fa-IR"/>
        </w:rPr>
        <w:t>ا</w:t>
      </w:r>
      <w:r w:rsidR="008400A8">
        <w:rPr>
          <w:rFonts w:cs="B Nazanin" w:hint="cs"/>
          <w:b/>
          <w:bCs/>
          <w:rtl/>
          <w:lang w:bidi="fa-IR"/>
        </w:rPr>
        <w:t>دیق</w:t>
      </w:r>
      <w:r w:rsidR="00075418">
        <w:rPr>
          <w:rFonts w:cs="B Nazanin" w:hint="cs"/>
          <w:b/>
          <w:bCs/>
          <w:rtl/>
          <w:lang w:bidi="fa-IR"/>
        </w:rPr>
        <w:t xml:space="preserve"> احراز صلاحیت عمومی و فعالیت های فرهنگی ، اجتماعی ، مذهبی و...</w:t>
      </w:r>
      <w:r w:rsidR="002A3F78">
        <w:rPr>
          <w:rFonts w:cs="B Nazanin" w:hint="cs"/>
          <w:b/>
          <w:bCs/>
          <w:rtl/>
          <w:lang w:bidi="fa-IR"/>
        </w:rPr>
        <w:t>)</w:t>
      </w:r>
      <w:r w:rsidRPr="00447DD7">
        <w:rPr>
          <w:rFonts w:cs="B Nazanin" w:hint="cs"/>
          <w:b/>
          <w:bCs/>
          <w:rtl/>
          <w:lang w:bidi="fa-IR"/>
        </w:rPr>
        <w:t xml:space="preserve"> توسط مدیر بلافصل یا مسئول مافوق تا سقف 60 امتیاز قابل محاسبه خواهد بود.</w:t>
      </w:r>
    </w:p>
    <w:p w:rsidR="00B1329D" w:rsidRPr="0049193F" w:rsidRDefault="00B1329D" w:rsidP="00981E17">
      <w:pPr>
        <w:bidi/>
        <w:spacing w:after="160" w:line="254" w:lineRule="auto"/>
        <w:ind w:left="-612"/>
        <w:jc w:val="both"/>
        <w:rPr>
          <w:rFonts w:cs="B Nazanin"/>
          <w:b/>
          <w:bCs/>
          <w:color w:val="C0504D"/>
          <w:rtl/>
          <w:lang w:bidi="fa-IR"/>
        </w:rPr>
      </w:pPr>
      <w:r w:rsidRPr="00447DD7">
        <w:rPr>
          <w:rFonts w:cs="B Titr" w:hint="cs"/>
          <w:b/>
          <w:bCs/>
          <w:sz w:val="16"/>
          <w:szCs w:val="16"/>
          <w:rtl/>
          <w:lang w:bidi="fa-IR"/>
        </w:rPr>
        <w:t>د</w:t>
      </w:r>
      <w:r w:rsidRPr="0049193F">
        <w:rPr>
          <w:rFonts w:cs="B Titr" w:hint="cs"/>
          <w:b/>
          <w:bCs/>
          <w:sz w:val="20"/>
          <w:szCs w:val="20"/>
          <w:rtl/>
          <w:lang w:bidi="fa-IR"/>
        </w:rPr>
        <w:t>-13- حضوردر جبهه و ایثارگری:</w:t>
      </w:r>
      <w:r w:rsidRPr="0049193F">
        <w:rPr>
          <w:rFonts w:cs="B Nazanin" w:hint="cs"/>
          <w:b/>
          <w:bCs/>
          <w:rtl/>
          <w:lang w:bidi="fa-IR"/>
        </w:rPr>
        <w:t xml:space="preserve"> </w:t>
      </w:r>
      <w:r w:rsidRPr="00A801CF">
        <w:rPr>
          <w:rFonts w:cs="B Titr" w:hint="cs"/>
          <w:b/>
          <w:bCs/>
          <w:color w:val="C0504D"/>
          <w:sz w:val="20"/>
          <w:szCs w:val="20"/>
          <w:rtl/>
          <w:lang w:bidi="fa-IR"/>
        </w:rPr>
        <w:t>امتیاز این عامل مطابق جدول ذیل حداکثر تا سقف 20 امتیاز قابل محاسبه خواهد بود.</w:t>
      </w:r>
    </w:p>
    <w:p w:rsidR="0049193F" w:rsidRPr="0049193F" w:rsidRDefault="0049193F" w:rsidP="00981E17">
      <w:pPr>
        <w:bidi/>
        <w:spacing w:after="160" w:line="254" w:lineRule="auto"/>
        <w:ind w:left="-612"/>
        <w:jc w:val="both"/>
        <w:rPr>
          <w:rFonts w:cs="B Nazanin"/>
          <w:b/>
          <w:bCs/>
          <w:lang w:bidi="fa-IR"/>
        </w:rPr>
      </w:pPr>
    </w:p>
    <w:tbl>
      <w:tblPr>
        <w:bidiVisual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55"/>
        <w:gridCol w:w="1701"/>
        <w:gridCol w:w="2708"/>
        <w:gridCol w:w="2340"/>
        <w:gridCol w:w="1439"/>
      </w:tblGrid>
      <w:tr w:rsidR="00B1329D" w:rsidRPr="00B6234C" w:rsidTr="00B6234C"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B6234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ردیف</w:t>
            </w:r>
          </w:p>
        </w:tc>
        <w:tc>
          <w:tcPr>
            <w:tcW w:w="6749" w:type="dxa"/>
            <w:gridSpan w:val="3"/>
            <w:shd w:val="clear" w:color="auto" w:fill="EDF2F8"/>
            <w:hideMark/>
          </w:tcPr>
          <w:p w:rsidR="00B1329D" w:rsidRPr="00B6234C" w:rsidRDefault="00B1329D" w:rsidP="00B6234C">
            <w:pPr>
              <w:bidi/>
              <w:spacing w:after="0" w:line="240" w:lineRule="auto"/>
              <w:ind w:left="-612"/>
              <w:jc w:val="center"/>
              <w:rPr>
                <w:rFonts w:cs="B Titr"/>
                <w:b/>
                <w:bCs/>
                <w:color w:val="000000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000000"/>
                <w:rtl/>
                <w:lang w:bidi="fa-IR"/>
              </w:rPr>
              <w:t>نوع ایثارگری</w:t>
            </w:r>
          </w:p>
        </w:tc>
        <w:tc>
          <w:tcPr>
            <w:tcW w:w="1439" w:type="dxa"/>
            <w:vMerge w:val="restart"/>
            <w:shd w:val="clear" w:color="auto" w:fill="EDF2F8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B6234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امتیاز</w:t>
            </w:r>
          </w:p>
        </w:tc>
      </w:tr>
      <w:tr w:rsidR="00B1329D" w:rsidRPr="00B6234C" w:rsidTr="00B6234C">
        <w:tc>
          <w:tcPr>
            <w:tcW w:w="105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B1329D" w:rsidRPr="00B6234C" w:rsidRDefault="00B1329D" w:rsidP="00B6234C">
            <w:pPr>
              <w:bidi/>
              <w:spacing w:after="0" w:line="240" w:lineRule="auto"/>
              <w:ind w:left="-612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70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hideMark/>
          </w:tcPr>
          <w:p w:rsidR="00B1329D" w:rsidRPr="00B6234C" w:rsidRDefault="00B1329D" w:rsidP="00B6234C">
            <w:pPr>
              <w:spacing w:after="160" w:line="254" w:lineRule="auto"/>
              <w:ind w:left="-612"/>
              <w:jc w:val="right"/>
              <w:rPr>
                <w:rFonts w:cs="B Nazanin"/>
                <w:b/>
                <w:bCs/>
                <w:color w:val="000000"/>
                <w:lang w:bidi="fa-IR"/>
              </w:rPr>
            </w:pPr>
            <w:r w:rsidRPr="00B6234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مدت اسارت (آزادگی)</w:t>
            </w:r>
          </w:p>
        </w:tc>
        <w:tc>
          <w:tcPr>
            <w:tcW w:w="270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hideMark/>
          </w:tcPr>
          <w:p w:rsidR="00B1329D" w:rsidRPr="00B6234C" w:rsidRDefault="00B1329D" w:rsidP="00B6234C">
            <w:pPr>
              <w:spacing w:after="160" w:line="254" w:lineRule="auto"/>
              <w:ind w:left="-612"/>
              <w:jc w:val="right"/>
              <w:rPr>
                <w:rFonts w:cs="B Nazanin"/>
                <w:b/>
                <w:bCs/>
                <w:color w:val="000000"/>
                <w:lang w:bidi="fa-IR"/>
              </w:rPr>
            </w:pPr>
            <w:r w:rsidRPr="00B6234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درصد جانبازی</w:t>
            </w:r>
          </w:p>
        </w:tc>
        <w:tc>
          <w:tcPr>
            <w:tcW w:w="23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hideMark/>
          </w:tcPr>
          <w:p w:rsidR="00B1329D" w:rsidRPr="00B6234C" w:rsidRDefault="00B1329D" w:rsidP="00B6234C">
            <w:pPr>
              <w:spacing w:after="160" w:line="254" w:lineRule="auto"/>
              <w:ind w:left="-612"/>
              <w:jc w:val="right"/>
              <w:rPr>
                <w:rFonts w:cs="B Nazanin"/>
                <w:b/>
                <w:bCs/>
                <w:color w:val="000000"/>
                <w:lang w:bidi="fa-IR"/>
              </w:rPr>
            </w:pPr>
            <w:r w:rsidRPr="00B6234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جبهه</w:t>
            </w:r>
            <w:r w:rsidR="00C158B1" w:rsidRPr="00B6234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(داوطلبانه)</w:t>
            </w:r>
          </w:p>
        </w:tc>
        <w:tc>
          <w:tcPr>
            <w:tcW w:w="0" w:type="auto"/>
            <w:vMerge/>
            <w:tcBorders>
              <w:left w:val="single" w:sz="6" w:space="0" w:color="4F81BD"/>
            </w:tcBorders>
            <w:shd w:val="clear" w:color="auto" w:fill="A7BFDE"/>
            <w:hideMark/>
          </w:tcPr>
          <w:p w:rsidR="00B1329D" w:rsidRPr="00B6234C" w:rsidRDefault="00B1329D" w:rsidP="00B6234C">
            <w:pPr>
              <w:bidi/>
              <w:spacing w:after="0" w:line="240" w:lineRule="auto"/>
              <w:ind w:left="-612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</w:tr>
      <w:tr w:rsidR="00B1329D" w:rsidRPr="00B6234C" w:rsidTr="00B6234C">
        <w:tc>
          <w:tcPr>
            <w:tcW w:w="1055" w:type="dxa"/>
            <w:tcBorders>
              <w:left w:val="nil"/>
              <w:bottom w:val="nil"/>
              <w:right w:val="nil"/>
            </w:tcBorders>
            <w:shd w:val="clear" w:color="auto" w:fill="DBE5F1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B6234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701" w:type="dxa"/>
            <w:shd w:val="clear" w:color="auto" w:fill="D3DFEE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Titr"/>
                <w:b/>
                <w:bCs/>
                <w:color w:val="000000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000000"/>
                <w:rtl/>
                <w:lang w:bidi="fa-IR"/>
              </w:rPr>
              <w:t>تا 3 سال</w:t>
            </w:r>
          </w:p>
        </w:tc>
        <w:tc>
          <w:tcPr>
            <w:tcW w:w="2708" w:type="dxa"/>
            <w:shd w:val="clear" w:color="auto" w:fill="D3DFEE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Titr"/>
                <w:b/>
                <w:bCs/>
                <w:color w:val="000000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000000"/>
                <w:rtl/>
                <w:lang w:bidi="fa-IR"/>
              </w:rPr>
              <w:t>تا34 درصد</w:t>
            </w:r>
          </w:p>
        </w:tc>
        <w:tc>
          <w:tcPr>
            <w:tcW w:w="2340" w:type="dxa"/>
            <w:shd w:val="clear" w:color="auto" w:fill="D3DFEE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Titr"/>
                <w:b/>
                <w:bCs/>
                <w:color w:val="000000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000000"/>
                <w:rtl/>
                <w:lang w:bidi="fa-IR"/>
              </w:rPr>
              <w:t>6 ماه تا 3 سال</w:t>
            </w:r>
          </w:p>
        </w:tc>
        <w:tc>
          <w:tcPr>
            <w:tcW w:w="1439" w:type="dxa"/>
            <w:shd w:val="clear" w:color="auto" w:fill="D3DFEE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Titr"/>
                <w:b/>
                <w:bCs/>
                <w:color w:val="C0504D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C0504D"/>
                <w:rtl/>
                <w:lang w:bidi="fa-IR"/>
              </w:rPr>
              <w:t>10</w:t>
            </w:r>
          </w:p>
        </w:tc>
      </w:tr>
      <w:tr w:rsidR="00B1329D" w:rsidRPr="00B6234C" w:rsidTr="00B6234C">
        <w:tc>
          <w:tcPr>
            <w:tcW w:w="1055" w:type="dxa"/>
            <w:tcBorders>
              <w:left w:val="nil"/>
              <w:bottom w:val="nil"/>
              <w:right w:val="nil"/>
            </w:tcBorders>
            <w:shd w:val="clear" w:color="auto" w:fill="95B3D7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B6234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Titr"/>
                <w:b/>
                <w:bCs/>
                <w:color w:val="000000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000000"/>
                <w:rtl/>
                <w:lang w:bidi="fa-IR"/>
              </w:rPr>
              <w:t>3 تا 6 سال</w:t>
            </w:r>
          </w:p>
        </w:tc>
        <w:tc>
          <w:tcPr>
            <w:tcW w:w="270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Titr"/>
                <w:b/>
                <w:bCs/>
                <w:color w:val="000000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000000"/>
                <w:rtl/>
                <w:lang w:bidi="fa-IR"/>
              </w:rPr>
              <w:t>35 تا 69 درصد</w:t>
            </w:r>
          </w:p>
        </w:tc>
        <w:tc>
          <w:tcPr>
            <w:tcW w:w="23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Titr"/>
                <w:b/>
                <w:bCs/>
                <w:color w:val="000000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000000"/>
                <w:rtl/>
                <w:lang w:bidi="fa-IR"/>
              </w:rPr>
              <w:t>3 تا 6 سال</w:t>
            </w:r>
          </w:p>
        </w:tc>
        <w:tc>
          <w:tcPr>
            <w:tcW w:w="1439" w:type="dxa"/>
            <w:tcBorders>
              <w:left w:val="single" w:sz="6" w:space="0" w:color="4F81BD"/>
            </w:tcBorders>
            <w:shd w:val="clear" w:color="auto" w:fill="A7BFDE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Titr"/>
                <w:b/>
                <w:bCs/>
                <w:color w:val="C0504D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C0504D"/>
                <w:rtl/>
                <w:lang w:bidi="fa-IR"/>
              </w:rPr>
              <w:t>15</w:t>
            </w:r>
          </w:p>
        </w:tc>
      </w:tr>
      <w:tr w:rsidR="00B1329D" w:rsidRPr="00B6234C" w:rsidTr="00B6234C">
        <w:tc>
          <w:tcPr>
            <w:tcW w:w="1055" w:type="dxa"/>
            <w:tcBorders>
              <w:left w:val="nil"/>
              <w:bottom w:val="nil"/>
              <w:right w:val="nil"/>
            </w:tcBorders>
            <w:shd w:val="clear" w:color="auto" w:fill="DBE5F1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B6234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</w:p>
        </w:tc>
        <w:tc>
          <w:tcPr>
            <w:tcW w:w="1701" w:type="dxa"/>
            <w:shd w:val="clear" w:color="auto" w:fill="D3DFEE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Titr"/>
                <w:b/>
                <w:bCs/>
                <w:color w:val="000000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000000"/>
                <w:rtl/>
                <w:lang w:bidi="fa-IR"/>
              </w:rPr>
              <w:t>6 سال و بالاتر</w:t>
            </w:r>
          </w:p>
        </w:tc>
        <w:tc>
          <w:tcPr>
            <w:tcW w:w="2708" w:type="dxa"/>
            <w:shd w:val="clear" w:color="auto" w:fill="D3DFEE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Titr"/>
                <w:b/>
                <w:bCs/>
                <w:color w:val="000000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000000"/>
                <w:rtl/>
                <w:lang w:bidi="fa-IR"/>
              </w:rPr>
              <w:t>70 درصد و بیشتر</w:t>
            </w:r>
          </w:p>
        </w:tc>
        <w:tc>
          <w:tcPr>
            <w:tcW w:w="2340" w:type="dxa"/>
            <w:shd w:val="clear" w:color="auto" w:fill="D3DFEE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Titr"/>
                <w:b/>
                <w:bCs/>
                <w:color w:val="000000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000000"/>
                <w:rtl/>
                <w:lang w:bidi="fa-IR"/>
              </w:rPr>
              <w:t>6 سال و بالاتر</w:t>
            </w:r>
          </w:p>
        </w:tc>
        <w:tc>
          <w:tcPr>
            <w:tcW w:w="1439" w:type="dxa"/>
            <w:shd w:val="clear" w:color="auto" w:fill="D3DFEE"/>
            <w:hideMark/>
          </w:tcPr>
          <w:p w:rsidR="00B1329D" w:rsidRPr="00B6234C" w:rsidRDefault="00B1329D" w:rsidP="00B6234C">
            <w:pPr>
              <w:bidi/>
              <w:spacing w:after="160" w:line="254" w:lineRule="auto"/>
              <w:ind w:left="-612"/>
              <w:jc w:val="center"/>
              <w:rPr>
                <w:rFonts w:cs="B Titr"/>
                <w:b/>
                <w:bCs/>
                <w:color w:val="C0504D"/>
                <w:lang w:bidi="fa-IR"/>
              </w:rPr>
            </w:pPr>
            <w:r w:rsidRPr="00B6234C">
              <w:rPr>
                <w:rFonts w:cs="B Titr" w:hint="cs"/>
                <w:b/>
                <w:bCs/>
                <w:color w:val="C0504D"/>
                <w:rtl/>
                <w:lang w:bidi="fa-IR"/>
              </w:rPr>
              <w:t>20</w:t>
            </w:r>
          </w:p>
        </w:tc>
      </w:tr>
    </w:tbl>
    <w:p w:rsidR="00B1329D" w:rsidRPr="0049193F" w:rsidRDefault="00B1329D" w:rsidP="00981E17">
      <w:pPr>
        <w:bidi/>
        <w:spacing w:after="160" w:line="254" w:lineRule="auto"/>
        <w:ind w:left="-61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9193F">
        <w:rPr>
          <w:rFonts w:cs="B Nazanin" w:hint="cs"/>
          <w:b/>
          <w:bCs/>
          <w:sz w:val="24"/>
          <w:szCs w:val="24"/>
          <w:rtl/>
          <w:lang w:bidi="fa-IR"/>
        </w:rPr>
        <w:t>تبصره1:  هر ایثارگر می تواند حداکثر از امتیاز دو ستون از جدول  فوق بهره مند گردد.</w:t>
      </w:r>
    </w:p>
    <w:p w:rsidR="00B1329D" w:rsidRPr="0049193F" w:rsidRDefault="00B1329D" w:rsidP="00981E17">
      <w:pPr>
        <w:bidi/>
        <w:spacing w:after="160" w:line="254" w:lineRule="auto"/>
        <w:ind w:left="-61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9193F">
        <w:rPr>
          <w:rFonts w:cs="B Nazanin" w:hint="cs"/>
          <w:b/>
          <w:bCs/>
          <w:sz w:val="24"/>
          <w:szCs w:val="24"/>
          <w:rtl/>
          <w:lang w:bidi="fa-IR"/>
        </w:rPr>
        <w:t>تبصره2:  فرزندان شهدا می توانند همانند جانبازان 50 درصد از امتیازات جدول فوق برخوردار گردند.</w:t>
      </w:r>
    </w:p>
    <w:p w:rsidR="00B1329D" w:rsidRPr="0049193F" w:rsidRDefault="001C0187" w:rsidP="00981E17">
      <w:pPr>
        <w:bidi/>
        <w:spacing w:after="160" w:line="254" w:lineRule="auto"/>
        <w:ind w:left="-61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9193F">
        <w:rPr>
          <w:rFonts w:cs="B Nazanin" w:hint="cs"/>
          <w:b/>
          <w:bCs/>
          <w:sz w:val="24"/>
          <w:szCs w:val="24"/>
          <w:rtl/>
          <w:lang w:bidi="fa-IR"/>
        </w:rPr>
        <w:t>تبصره3:</w:t>
      </w:r>
      <w:r w:rsidR="00684EBE" w:rsidRPr="0049193F">
        <w:rPr>
          <w:rFonts w:cs="B Nazanin" w:hint="cs"/>
          <w:b/>
          <w:bCs/>
          <w:sz w:val="24"/>
          <w:szCs w:val="24"/>
          <w:rtl/>
          <w:lang w:bidi="fa-IR"/>
        </w:rPr>
        <w:t>رعایت سقف امتیاز مربوط به هریک</w:t>
      </w:r>
      <w:r w:rsidR="00B11680" w:rsidRPr="0049193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84EBE" w:rsidRPr="0049193F">
        <w:rPr>
          <w:rFonts w:cs="B Nazanin" w:hint="cs"/>
          <w:b/>
          <w:bCs/>
          <w:sz w:val="24"/>
          <w:szCs w:val="24"/>
          <w:rtl/>
          <w:lang w:bidi="fa-IR"/>
        </w:rPr>
        <w:t xml:space="preserve">از شاخص ها ویا هر عامل الزامی بوده و در صورتی که هر یک از </w:t>
      </w:r>
      <w:r w:rsidR="00642993" w:rsidRPr="0049193F">
        <w:rPr>
          <w:rFonts w:cs="B Nazanin" w:hint="cs"/>
          <w:b/>
          <w:bCs/>
          <w:sz w:val="24"/>
          <w:szCs w:val="24"/>
          <w:rtl/>
          <w:lang w:bidi="fa-IR"/>
        </w:rPr>
        <w:t>اعضاءاز چند عامل مشترک مربوط به یک شاخص بیش از امتیازات لازم</w:t>
      </w:r>
      <w:r w:rsidR="00524D02" w:rsidRPr="0049193F">
        <w:rPr>
          <w:rFonts w:cs="B Nazanin" w:hint="cs"/>
          <w:b/>
          <w:bCs/>
          <w:sz w:val="24"/>
          <w:szCs w:val="24"/>
          <w:rtl/>
          <w:lang w:bidi="fa-IR"/>
        </w:rPr>
        <w:t xml:space="preserve"> را</w:t>
      </w:r>
      <w:r w:rsidR="00642993" w:rsidRPr="0049193F">
        <w:rPr>
          <w:rFonts w:cs="B Nazanin" w:hint="cs"/>
          <w:b/>
          <w:bCs/>
          <w:sz w:val="24"/>
          <w:szCs w:val="24"/>
          <w:rtl/>
          <w:lang w:bidi="fa-IR"/>
        </w:rPr>
        <w:t xml:space="preserve"> کسب نماید </w:t>
      </w:r>
      <w:r w:rsidR="00B11680" w:rsidRPr="0049193F">
        <w:rPr>
          <w:rFonts w:cs="B Nazanin" w:hint="cs"/>
          <w:b/>
          <w:bCs/>
          <w:sz w:val="24"/>
          <w:szCs w:val="24"/>
          <w:rtl/>
          <w:lang w:bidi="fa-IR"/>
        </w:rPr>
        <w:t xml:space="preserve">سقف امتیازات تعیین شده مربوط به شاخص ویا عامل برای وی در نظر گرفته می شود . </w:t>
      </w:r>
    </w:p>
    <w:p w:rsidR="00130D1E" w:rsidRPr="0049193F" w:rsidRDefault="00C510F7" w:rsidP="00981E17">
      <w:pPr>
        <w:bidi/>
        <w:spacing w:after="160" w:line="256" w:lineRule="auto"/>
        <w:ind w:left="-612"/>
        <w:jc w:val="both"/>
        <w:rPr>
          <w:rFonts w:cs="B Titr"/>
          <w:lang w:bidi="fa-IR"/>
        </w:rPr>
      </w:pPr>
      <w:r w:rsidRPr="0049193F">
        <w:rPr>
          <w:rFonts w:cs="B Titr" w:hint="cs"/>
          <w:rtl/>
          <w:lang w:bidi="fa-IR"/>
        </w:rPr>
        <w:t xml:space="preserve">   </w:t>
      </w:r>
      <w:r w:rsidR="005728DC" w:rsidRPr="0049193F">
        <w:rPr>
          <w:rFonts w:cs="B Titr" w:hint="cs"/>
          <w:rtl/>
          <w:lang w:bidi="fa-IR"/>
        </w:rPr>
        <w:t xml:space="preserve">این دستورالعمل در تاریخ </w:t>
      </w:r>
      <w:r w:rsidR="003D0207" w:rsidRPr="0049193F">
        <w:rPr>
          <w:rFonts w:cs="B Titr" w:hint="cs"/>
          <w:rtl/>
          <w:lang w:bidi="fa-IR"/>
        </w:rPr>
        <w:t>01/04/95</w:t>
      </w:r>
      <w:r w:rsidR="003827E6" w:rsidRPr="0049193F">
        <w:rPr>
          <w:rFonts w:cs="B Titr"/>
          <w:lang w:bidi="fa-IR"/>
        </w:rPr>
        <w:t xml:space="preserve"> </w:t>
      </w:r>
      <w:r w:rsidR="003827E6" w:rsidRPr="0049193F">
        <w:rPr>
          <w:rFonts w:cs="B Titr" w:hint="cs"/>
          <w:rtl/>
          <w:lang w:bidi="fa-IR"/>
        </w:rPr>
        <w:t xml:space="preserve">جلسه پنجاه و نهم </w:t>
      </w:r>
      <w:r w:rsidR="00763C31" w:rsidRPr="0049193F">
        <w:rPr>
          <w:rFonts w:cs="B Titr" w:hint="cs"/>
          <w:rtl/>
          <w:lang w:bidi="fa-IR"/>
        </w:rPr>
        <w:t>در</w:t>
      </w:r>
      <w:r w:rsidR="005728DC" w:rsidRPr="0049193F">
        <w:rPr>
          <w:rFonts w:cs="B Titr" w:hint="cs"/>
          <w:rtl/>
          <w:lang w:bidi="fa-IR"/>
        </w:rPr>
        <w:t xml:space="preserve">هیأت اجرایی منابع انسانی دانشگاه </w:t>
      </w:r>
      <w:r w:rsidR="003D0207" w:rsidRPr="0049193F">
        <w:rPr>
          <w:rFonts w:cs="B Titr" w:hint="cs"/>
          <w:rtl/>
          <w:lang w:bidi="fa-IR"/>
        </w:rPr>
        <w:t>فرهنگیان</w:t>
      </w:r>
      <w:r w:rsidR="005728DC" w:rsidRPr="0049193F">
        <w:rPr>
          <w:rFonts w:cs="B Titr" w:hint="cs"/>
          <w:rtl/>
          <w:lang w:bidi="fa-IR"/>
        </w:rPr>
        <w:t xml:space="preserve"> تصویب گردید </w:t>
      </w:r>
      <w:r w:rsidR="00AA3503" w:rsidRPr="0049193F">
        <w:rPr>
          <w:rFonts w:cs="B Titr" w:hint="cs"/>
          <w:rtl/>
          <w:lang w:bidi="fa-IR"/>
        </w:rPr>
        <w:t>.</w:t>
      </w:r>
      <w:r w:rsidR="00C158B1">
        <w:rPr>
          <w:rFonts w:cs="B Titr" w:hint="cs"/>
          <w:rtl/>
          <w:lang w:bidi="fa-IR"/>
        </w:rPr>
        <w:t xml:space="preserve">و </w:t>
      </w:r>
      <w:r w:rsidR="00590C87">
        <w:rPr>
          <w:rFonts w:cs="B Titr" w:hint="cs"/>
          <w:rtl/>
          <w:lang w:bidi="fa-IR"/>
        </w:rPr>
        <w:t>از تاریخ ابلاغ</w:t>
      </w:r>
      <w:r w:rsidR="00C158B1">
        <w:rPr>
          <w:rFonts w:cs="B Titr" w:hint="cs"/>
          <w:rtl/>
          <w:lang w:bidi="fa-IR"/>
        </w:rPr>
        <w:t xml:space="preserve"> </w:t>
      </w:r>
      <w:r w:rsidR="002A3F78">
        <w:rPr>
          <w:rFonts w:cs="B Titr" w:hint="cs"/>
          <w:rtl/>
          <w:lang w:bidi="fa-IR"/>
        </w:rPr>
        <w:t xml:space="preserve">سرپرست </w:t>
      </w:r>
      <w:r w:rsidR="00C158B1">
        <w:rPr>
          <w:rFonts w:cs="B Titr" w:hint="cs"/>
          <w:rtl/>
          <w:lang w:bidi="fa-IR"/>
        </w:rPr>
        <w:t xml:space="preserve">محترم دانشگاه لازم الاجراخواهد </w:t>
      </w:r>
      <w:r w:rsidR="00D547AD">
        <w:rPr>
          <w:rFonts w:cs="B Titr" w:hint="cs"/>
          <w:rtl/>
          <w:lang w:bidi="fa-IR"/>
        </w:rPr>
        <w:t>بود</w:t>
      </w:r>
      <w:r w:rsidR="00590C87">
        <w:rPr>
          <w:rFonts w:cs="B Titr" w:hint="cs"/>
          <w:rtl/>
          <w:lang w:bidi="fa-IR"/>
        </w:rPr>
        <w:t xml:space="preserve"> </w:t>
      </w:r>
      <w:r w:rsidR="00C158B1">
        <w:rPr>
          <w:rFonts w:cs="B Titr" w:hint="cs"/>
          <w:rtl/>
          <w:lang w:bidi="fa-IR"/>
        </w:rPr>
        <w:t xml:space="preserve"> . </w:t>
      </w:r>
    </w:p>
    <w:p w:rsidR="008452A9" w:rsidRPr="0049193F" w:rsidRDefault="008452A9" w:rsidP="00981E17">
      <w:pPr>
        <w:bidi/>
        <w:spacing w:after="160" w:line="256" w:lineRule="auto"/>
        <w:ind w:left="-612"/>
        <w:jc w:val="both"/>
        <w:rPr>
          <w:rFonts w:cs="B Mitra"/>
          <w:sz w:val="24"/>
          <w:szCs w:val="24"/>
          <w:rtl/>
          <w:lang w:bidi="fa-IR"/>
        </w:rPr>
      </w:pPr>
    </w:p>
    <w:sectPr w:rsidR="008452A9" w:rsidRPr="0049193F" w:rsidSect="00442D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355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30" w:rsidRDefault="00CE7B30" w:rsidP="003322AD">
      <w:pPr>
        <w:spacing w:after="0" w:line="240" w:lineRule="auto"/>
      </w:pPr>
      <w:r>
        <w:separator/>
      </w:r>
    </w:p>
  </w:endnote>
  <w:endnote w:type="continuationSeparator" w:id="0">
    <w:p w:rsidR="00CE7B30" w:rsidRDefault="00CE7B30" w:rsidP="0033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ash"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4A" w:rsidRDefault="006655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4A" w:rsidRDefault="0066554A" w:rsidP="00B6234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27"/>
      </w:tabs>
      <w:rPr>
        <w:rFonts w:ascii="Cambria" w:hAnsi="Cambria"/>
      </w:rPr>
    </w:pPr>
    <w:r w:rsidRPr="00981E17">
      <w:rPr>
        <w:rFonts w:ascii="Cambria" w:hAnsi="Cambria" w:cs="B Titr" w:hint="cs"/>
        <w:color w:val="FF0000"/>
        <w:sz w:val="18"/>
        <w:szCs w:val="18"/>
        <w:rtl/>
      </w:rPr>
      <w:t>اداره کل منابع انسانی</w:t>
    </w:r>
    <w:r w:rsidR="00B6234C">
      <w:rPr>
        <w:rFonts w:ascii="Cambria" w:hAnsi="Cambria" w:hint="cs"/>
        <w:rtl/>
      </w:rPr>
      <w:tab/>
    </w:r>
    <w:r>
      <w:rPr>
        <w:rFonts w:ascii="Cambria" w:hAnsi="Cambria" w:hint="cs"/>
        <w:rtl/>
      </w:rPr>
      <w:t>صفحه</w:t>
    </w:r>
    <w:r>
      <w:rPr>
        <w:rFonts w:ascii="Cambria" w:hAnsi="Cambr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7268E" w:rsidRPr="0077268E">
      <w:rPr>
        <w:rFonts w:ascii="Cambria" w:hAnsi="Cambria"/>
        <w:noProof/>
      </w:rPr>
      <w:t>5</w:t>
    </w:r>
    <w:r>
      <w:fldChar w:fldCharType="end"/>
    </w:r>
  </w:p>
  <w:p w:rsidR="0066554A" w:rsidRDefault="006655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4A" w:rsidRDefault="006655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30" w:rsidRDefault="00CE7B30" w:rsidP="003322AD">
      <w:pPr>
        <w:spacing w:after="0" w:line="240" w:lineRule="auto"/>
      </w:pPr>
      <w:r>
        <w:separator/>
      </w:r>
    </w:p>
  </w:footnote>
  <w:footnote w:type="continuationSeparator" w:id="0">
    <w:p w:rsidR="00CE7B30" w:rsidRDefault="00CE7B30" w:rsidP="0033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4A" w:rsidRDefault="006655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12" w:type="pct"/>
      <w:tblInd w:w="-45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shd w:val="clear" w:color="auto" w:fill="C6D9F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4"/>
      <w:gridCol w:w="9211"/>
    </w:tblGrid>
    <w:tr w:rsidR="0066554A" w:rsidRPr="00B6234C" w:rsidTr="00442D3A">
      <w:tc>
        <w:tcPr>
          <w:tcW w:w="487" w:type="pct"/>
          <w:shd w:val="clear" w:color="auto" w:fill="C6D9F1"/>
          <w:vAlign w:val="bottom"/>
        </w:tcPr>
        <w:p w:rsidR="0066554A" w:rsidRPr="00B6234C" w:rsidRDefault="0077268E" w:rsidP="001732D6">
          <w:pPr>
            <w:pStyle w:val="Header"/>
            <w:jc w:val="right"/>
            <w:rPr>
              <w:color w:val="FFFFFF"/>
            </w:rPr>
          </w:pPr>
          <w:r>
            <w:rPr>
              <w:noProof/>
              <w:color w:val="FFFFFF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-43180</wp:posOffset>
                    </wp:positionH>
                    <wp:positionV relativeFrom="paragraph">
                      <wp:posOffset>-38100</wp:posOffset>
                    </wp:positionV>
                    <wp:extent cx="557530" cy="689610"/>
                    <wp:effectExtent l="13970" t="9525" r="9525" b="5715"/>
                    <wp:wrapNone/>
                    <wp:docPr id="1" name="Rectangle 1" descr="nicepardis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530" cy="68961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alt="nicepardis" style="position:absolute;margin-left:-3.4pt;margin-top:-3pt;width:43.9pt;height:5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WQAwACAAAAFAAAEICQBAACAAAAFAAAEJSSkQACAAAAAzAwAACSkgACAAAAAzAwAADqHAAHAAAI&#10;DAAACHQ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PD94cGFja2V0&#10;IGVuZD0ndyc/Pv/bAEMACAYGBwYFCAcHBwkJCAoMFA0MCwsMGRITDxQdGh8eHRocHCAkLicgIiwj&#10;HBwoNyksMDE0NDQfJzk9ODI8LjM0Mv/bAEMBCQkJDAsMGA0NGDIhHCEyMjIyMjIyMjIyMjIyMjIy&#10;MjIyMjIyMjIyMjIyMjIyMjIyMjIyMjIyMjIyMjIyMjIyMv/AABEIAL0Al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">
                    <v:fill r:id="rId2" o:title="nicepardis" recolor="t" rotate="t" type="frame"/>
                  </v:rect>
                </w:pict>
              </mc:Fallback>
            </mc:AlternateContent>
          </w:r>
        </w:p>
      </w:tc>
      <w:tc>
        <w:tcPr>
          <w:tcW w:w="4513" w:type="pct"/>
          <w:shd w:val="clear" w:color="auto" w:fill="92CDDC"/>
          <w:vAlign w:val="bottom"/>
        </w:tcPr>
        <w:p w:rsidR="0066554A" w:rsidRPr="00B6234C" w:rsidRDefault="0066554A" w:rsidP="001732D6">
          <w:pPr>
            <w:pStyle w:val="Header"/>
            <w:bidi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</w:p>
        <w:p w:rsidR="0066554A" w:rsidRPr="00B6234C" w:rsidRDefault="0066554A" w:rsidP="001732D6">
          <w:pPr>
            <w:pStyle w:val="Header"/>
            <w:bidi/>
            <w:rPr>
              <w:rFonts w:cs="B Nazanin"/>
              <w:b/>
              <w:bCs/>
              <w:color w:val="FF0000"/>
              <w:sz w:val="20"/>
              <w:szCs w:val="20"/>
              <w:rtl/>
              <w:lang w:bidi="fa-IR"/>
            </w:rPr>
          </w:pPr>
          <w:r w:rsidRPr="00B6234C">
            <w:rPr>
              <w:rFonts w:cs="B Titr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B6234C">
            <w:rPr>
              <w:rFonts w:cs="B Nazanin" w:hint="cs"/>
              <w:b/>
              <w:bCs/>
              <w:color w:val="FF0000"/>
              <w:sz w:val="18"/>
              <w:szCs w:val="18"/>
              <w:rtl/>
              <w:lang w:bidi="fa-IR"/>
            </w:rPr>
            <w:t>شیوه نامه</w:t>
          </w:r>
          <w:r w:rsidRPr="00B6234C">
            <w:rPr>
              <w:rFonts w:cs="B Nazanin"/>
              <w:b/>
              <w:bCs/>
              <w:color w:val="FF0000"/>
              <w:sz w:val="18"/>
              <w:szCs w:val="18"/>
              <w:lang w:bidi="fa-IR"/>
            </w:rPr>
            <w:t xml:space="preserve"> </w:t>
          </w:r>
          <w:r w:rsidRPr="00B6234C">
            <w:rPr>
              <w:rFonts w:cs="B Nazanin" w:hint="cs"/>
              <w:b/>
              <w:bCs/>
              <w:color w:val="FF0000"/>
              <w:sz w:val="18"/>
              <w:szCs w:val="18"/>
              <w:rtl/>
              <w:lang w:bidi="fa-IR"/>
            </w:rPr>
            <w:t>ارتقاء رتبه اعضای غیر هیات علمی</w:t>
          </w:r>
          <w:r w:rsidRPr="00B6234C">
            <w:rPr>
              <w:rFonts w:cs="B Nazanin"/>
              <w:b/>
              <w:bCs/>
              <w:color w:val="FF0000"/>
              <w:sz w:val="18"/>
              <w:szCs w:val="18"/>
              <w:lang w:bidi="fa-IR"/>
            </w:rPr>
            <w:t xml:space="preserve"> </w:t>
          </w:r>
          <w:r w:rsidRPr="00B6234C">
            <w:rPr>
              <w:rFonts w:cs="B Nazanin" w:hint="cs"/>
              <w:b/>
              <w:bCs/>
              <w:color w:val="FF0000"/>
              <w:sz w:val="18"/>
              <w:szCs w:val="18"/>
              <w:rtl/>
              <w:lang w:bidi="fa-IR"/>
            </w:rPr>
            <w:t xml:space="preserve"> دانشگاه فرهنگیان</w:t>
          </w:r>
          <w:r w:rsidRPr="00B6234C">
            <w:rPr>
              <w:rFonts w:cs="B Nazanin"/>
              <w:b/>
              <w:bCs/>
              <w:color w:val="FF0000"/>
              <w:sz w:val="18"/>
              <w:szCs w:val="18"/>
              <w:lang w:bidi="fa-IR"/>
            </w:rPr>
            <w:t xml:space="preserve"> </w:t>
          </w:r>
          <w:r w:rsidRPr="00B6234C">
            <w:rPr>
              <w:rFonts w:cs="B Nazanin" w:hint="cs"/>
              <w:b/>
              <w:bCs/>
              <w:color w:val="FF0000"/>
              <w:sz w:val="18"/>
              <w:szCs w:val="18"/>
              <w:rtl/>
              <w:lang w:bidi="fa-IR"/>
            </w:rPr>
            <w:t xml:space="preserve">   </w:t>
          </w:r>
        </w:p>
        <w:p w:rsidR="0066554A" w:rsidRPr="00B6234C" w:rsidRDefault="0066554A" w:rsidP="001732D6">
          <w:pPr>
            <w:pStyle w:val="Header"/>
            <w:bidi/>
            <w:rPr>
              <w:rFonts w:cs="B Nazanin"/>
              <w:bCs/>
              <w:color w:val="76923C"/>
              <w:sz w:val="24"/>
              <w:szCs w:val="24"/>
            </w:rPr>
          </w:pPr>
        </w:p>
      </w:tc>
    </w:tr>
  </w:tbl>
  <w:p w:rsidR="0066554A" w:rsidRPr="001732D6" w:rsidRDefault="0066554A" w:rsidP="001732D6">
    <w:pPr>
      <w:pStyle w:val="Header"/>
      <w:rPr>
        <w:b/>
        <w:bCs/>
        <w:sz w:val="6"/>
        <w:szCs w:val="6"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4A" w:rsidRDefault="006655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78D"/>
    <w:multiLevelType w:val="hybridMultilevel"/>
    <w:tmpl w:val="C1F0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0A"/>
    <w:rsid w:val="000117B8"/>
    <w:rsid w:val="0001292A"/>
    <w:rsid w:val="00046DDD"/>
    <w:rsid w:val="000475CB"/>
    <w:rsid w:val="00055118"/>
    <w:rsid w:val="000606A2"/>
    <w:rsid w:val="00064BB6"/>
    <w:rsid w:val="00073F61"/>
    <w:rsid w:val="00075418"/>
    <w:rsid w:val="00080970"/>
    <w:rsid w:val="00086A21"/>
    <w:rsid w:val="000935CE"/>
    <w:rsid w:val="00095A4F"/>
    <w:rsid w:val="000D1AC7"/>
    <w:rsid w:val="0010345C"/>
    <w:rsid w:val="00122EF3"/>
    <w:rsid w:val="00130D1E"/>
    <w:rsid w:val="001332EA"/>
    <w:rsid w:val="001443E1"/>
    <w:rsid w:val="00150B09"/>
    <w:rsid w:val="00160224"/>
    <w:rsid w:val="00163E91"/>
    <w:rsid w:val="001730EC"/>
    <w:rsid w:val="001732D6"/>
    <w:rsid w:val="0017396A"/>
    <w:rsid w:val="001776CE"/>
    <w:rsid w:val="001809AC"/>
    <w:rsid w:val="00180FF6"/>
    <w:rsid w:val="00181982"/>
    <w:rsid w:val="001A58F5"/>
    <w:rsid w:val="001B72BF"/>
    <w:rsid w:val="001C0187"/>
    <w:rsid w:val="00210390"/>
    <w:rsid w:val="00214F59"/>
    <w:rsid w:val="00215E89"/>
    <w:rsid w:val="00223F02"/>
    <w:rsid w:val="00224493"/>
    <w:rsid w:val="002318C4"/>
    <w:rsid w:val="00235621"/>
    <w:rsid w:val="00237DE9"/>
    <w:rsid w:val="002447E2"/>
    <w:rsid w:val="002459CC"/>
    <w:rsid w:val="00247F82"/>
    <w:rsid w:val="00262410"/>
    <w:rsid w:val="00282BE7"/>
    <w:rsid w:val="00285716"/>
    <w:rsid w:val="002A07B3"/>
    <w:rsid w:val="002A133D"/>
    <w:rsid w:val="002A3F78"/>
    <w:rsid w:val="002A5CCC"/>
    <w:rsid w:val="002C0D41"/>
    <w:rsid w:val="002C2863"/>
    <w:rsid w:val="002C397B"/>
    <w:rsid w:val="002D267D"/>
    <w:rsid w:val="002E1D03"/>
    <w:rsid w:val="002E7DBB"/>
    <w:rsid w:val="002F2031"/>
    <w:rsid w:val="002F3972"/>
    <w:rsid w:val="003058CB"/>
    <w:rsid w:val="0030755E"/>
    <w:rsid w:val="003140ED"/>
    <w:rsid w:val="0031457E"/>
    <w:rsid w:val="003322AD"/>
    <w:rsid w:val="003421C2"/>
    <w:rsid w:val="00357D93"/>
    <w:rsid w:val="00371649"/>
    <w:rsid w:val="003776A2"/>
    <w:rsid w:val="00381D35"/>
    <w:rsid w:val="003827E6"/>
    <w:rsid w:val="003C4719"/>
    <w:rsid w:val="003D0207"/>
    <w:rsid w:val="003F736A"/>
    <w:rsid w:val="0040171E"/>
    <w:rsid w:val="004068E0"/>
    <w:rsid w:val="00411B54"/>
    <w:rsid w:val="00415DA0"/>
    <w:rsid w:val="00427D67"/>
    <w:rsid w:val="004326A9"/>
    <w:rsid w:val="00442D3A"/>
    <w:rsid w:val="004461B1"/>
    <w:rsid w:val="00447DD7"/>
    <w:rsid w:val="00454537"/>
    <w:rsid w:val="00471888"/>
    <w:rsid w:val="004718A5"/>
    <w:rsid w:val="0049193F"/>
    <w:rsid w:val="00497264"/>
    <w:rsid w:val="004A3FC0"/>
    <w:rsid w:val="004A5A12"/>
    <w:rsid w:val="004A5D1D"/>
    <w:rsid w:val="004B2C76"/>
    <w:rsid w:val="004B6EB0"/>
    <w:rsid w:val="004B79F9"/>
    <w:rsid w:val="004B7D47"/>
    <w:rsid w:val="004C56EB"/>
    <w:rsid w:val="004D60F9"/>
    <w:rsid w:val="004E6BB5"/>
    <w:rsid w:val="004F2086"/>
    <w:rsid w:val="004F7E0A"/>
    <w:rsid w:val="00507C48"/>
    <w:rsid w:val="00510396"/>
    <w:rsid w:val="00511607"/>
    <w:rsid w:val="005158F1"/>
    <w:rsid w:val="00524D02"/>
    <w:rsid w:val="00531684"/>
    <w:rsid w:val="00536000"/>
    <w:rsid w:val="00541051"/>
    <w:rsid w:val="00566BCB"/>
    <w:rsid w:val="005728DC"/>
    <w:rsid w:val="00590C87"/>
    <w:rsid w:val="00596D5E"/>
    <w:rsid w:val="005B06F3"/>
    <w:rsid w:val="005D473C"/>
    <w:rsid w:val="005D4EEB"/>
    <w:rsid w:val="005E6D44"/>
    <w:rsid w:val="005F06C1"/>
    <w:rsid w:val="006054DC"/>
    <w:rsid w:val="00613CD3"/>
    <w:rsid w:val="00613FBA"/>
    <w:rsid w:val="00624321"/>
    <w:rsid w:val="006255C1"/>
    <w:rsid w:val="00642993"/>
    <w:rsid w:val="00645308"/>
    <w:rsid w:val="0064584B"/>
    <w:rsid w:val="00661D92"/>
    <w:rsid w:val="0066554A"/>
    <w:rsid w:val="00667813"/>
    <w:rsid w:val="00670830"/>
    <w:rsid w:val="0068447D"/>
    <w:rsid w:val="00684EBE"/>
    <w:rsid w:val="0069266E"/>
    <w:rsid w:val="00696EFC"/>
    <w:rsid w:val="00697EFD"/>
    <w:rsid w:val="006B1EE8"/>
    <w:rsid w:val="006B401B"/>
    <w:rsid w:val="006C08FB"/>
    <w:rsid w:val="006C3C4A"/>
    <w:rsid w:val="006C57F7"/>
    <w:rsid w:val="006D00CF"/>
    <w:rsid w:val="006E4CC9"/>
    <w:rsid w:val="006F61CC"/>
    <w:rsid w:val="00721F27"/>
    <w:rsid w:val="00726281"/>
    <w:rsid w:val="007269EF"/>
    <w:rsid w:val="00730B3E"/>
    <w:rsid w:val="00733531"/>
    <w:rsid w:val="0074397C"/>
    <w:rsid w:val="007464CB"/>
    <w:rsid w:val="00746690"/>
    <w:rsid w:val="00746977"/>
    <w:rsid w:val="00747759"/>
    <w:rsid w:val="0074780C"/>
    <w:rsid w:val="00754F96"/>
    <w:rsid w:val="00763C31"/>
    <w:rsid w:val="00765159"/>
    <w:rsid w:val="00767647"/>
    <w:rsid w:val="00767AEF"/>
    <w:rsid w:val="0077268E"/>
    <w:rsid w:val="00790210"/>
    <w:rsid w:val="00791F39"/>
    <w:rsid w:val="00794513"/>
    <w:rsid w:val="00794679"/>
    <w:rsid w:val="007B43FD"/>
    <w:rsid w:val="007D60DD"/>
    <w:rsid w:val="007F42EE"/>
    <w:rsid w:val="008017FE"/>
    <w:rsid w:val="00801F21"/>
    <w:rsid w:val="0080500A"/>
    <w:rsid w:val="008110D7"/>
    <w:rsid w:val="00821AB5"/>
    <w:rsid w:val="00831FE8"/>
    <w:rsid w:val="00836CFA"/>
    <w:rsid w:val="008400A8"/>
    <w:rsid w:val="00841A7E"/>
    <w:rsid w:val="008452A9"/>
    <w:rsid w:val="008453BF"/>
    <w:rsid w:val="008502BF"/>
    <w:rsid w:val="00855F13"/>
    <w:rsid w:val="008629DD"/>
    <w:rsid w:val="008642C9"/>
    <w:rsid w:val="00870968"/>
    <w:rsid w:val="00872474"/>
    <w:rsid w:val="0089235B"/>
    <w:rsid w:val="00893D07"/>
    <w:rsid w:val="008B7282"/>
    <w:rsid w:val="008C2A18"/>
    <w:rsid w:val="008C42D8"/>
    <w:rsid w:val="008F62BF"/>
    <w:rsid w:val="009131A3"/>
    <w:rsid w:val="00937661"/>
    <w:rsid w:val="009414D2"/>
    <w:rsid w:val="00947D60"/>
    <w:rsid w:val="00977005"/>
    <w:rsid w:val="00981E17"/>
    <w:rsid w:val="0098273B"/>
    <w:rsid w:val="00983A7F"/>
    <w:rsid w:val="009868DC"/>
    <w:rsid w:val="00987704"/>
    <w:rsid w:val="00992157"/>
    <w:rsid w:val="00996DE3"/>
    <w:rsid w:val="009A394B"/>
    <w:rsid w:val="009C3DFA"/>
    <w:rsid w:val="009D6979"/>
    <w:rsid w:val="009E155B"/>
    <w:rsid w:val="009E1DD7"/>
    <w:rsid w:val="009E78AB"/>
    <w:rsid w:val="009F70D4"/>
    <w:rsid w:val="00A12418"/>
    <w:rsid w:val="00A223C6"/>
    <w:rsid w:val="00A2666B"/>
    <w:rsid w:val="00A27E83"/>
    <w:rsid w:val="00A32170"/>
    <w:rsid w:val="00A551A7"/>
    <w:rsid w:val="00A61217"/>
    <w:rsid w:val="00A63C22"/>
    <w:rsid w:val="00A76404"/>
    <w:rsid w:val="00A770B9"/>
    <w:rsid w:val="00A801CF"/>
    <w:rsid w:val="00A85AD9"/>
    <w:rsid w:val="00AA1A0A"/>
    <w:rsid w:val="00AA3503"/>
    <w:rsid w:val="00AA42B6"/>
    <w:rsid w:val="00AA76A9"/>
    <w:rsid w:val="00AB0F88"/>
    <w:rsid w:val="00AB170A"/>
    <w:rsid w:val="00AB1CE1"/>
    <w:rsid w:val="00AC143E"/>
    <w:rsid w:val="00AD4E2A"/>
    <w:rsid w:val="00AE50A2"/>
    <w:rsid w:val="00B008B1"/>
    <w:rsid w:val="00B0196D"/>
    <w:rsid w:val="00B02DA3"/>
    <w:rsid w:val="00B068F7"/>
    <w:rsid w:val="00B11680"/>
    <w:rsid w:val="00B1329D"/>
    <w:rsid w:val="00B47A04"/>
    <w:rsid w:val="00B5111C"/>
    <w:rsid w:val="00B6234C"/>
    <w:rsid w:val="00B66A72"/>
    <w:rsid w:val="00B713CD"/>
    <w:rsid w:val="00B71B21"/>
    <w:rsid w:val="00B84908"/>
    <w:rsid w:val="00B87FAC"/>
    <w:rsid w:val="00BA6603"/>
    <w:rsid w:val="00BB1FE3"/>
    <w:rsid w:val="00BB69EC"/>
    <w:rsid w:val="00BC6699"/>
    <w:rsid w:val="00BD573B"/>
    <w:rsid w:val="00BE0A1C"/>
    <w:rsid w:val="00C11174"/>
    <w:rsid w:val="00C158B1"/>
    <w:rsid w:val="00C22D45"/>
    <w:rsid w:val="00C24F6F"/>
    <w:rsid w:val="00C25186"/>
    <w:rsid w:val="00C510F7"/>
    <w:rsid w:val="00C52683"/>
    <w:rsid w:val="00C66C5E"/>
    <w:rsid w:val="00C829A1"/>
    <w:rsid w:val="00C857B8"/>
    <w:rsid w:val="00CA4420"/>
    <w:rsid w:val="00CA504A"/>
    <w:rsid w:val="00CC1FEA"/>
    <w:rsid w:val="00CD2D3E"/>
    <w:rsid w:val="00CE0C5D"/>
    <w:rsid w:val="00CE2C99"/>
    <w:rsid w:val="00CE6713"/>
    <w:rsid w:val="00CE7B30"/>
    <w:rsid w:val="00D00202"/>
    <w:rsid w:val="00D05FAA"/>
    <w:rsid w:val="00D226E1"/>
    <w:rsid w:val="00D25B62"/>
    <w:rsid w:val="00D3169F"/>
    <w:rsid w:val="00D547AD"/>
    <w:rsid w:val="00D54A7F"/>
    <w:rsid w:val="00D61960"/>
    <w:rsid w:val="00DA5B44"/>
    <w:rsid w:val="00DB1678"/>
    <w:rsid w:val="00DB3327"/>
    <w:rsid w:val="00DB3AD2"/>
    <w:rsid w:val="00DB612C"/>
    <w:rsid w:val="00DC496D"/>
    <w:rsid w:val="00DC535E"/>
    <w:rsid w:val="00DD0453"/>
    <w:rsid w:val="00DD0BEE"/>
    <w:rsid w:val="00DD5F3C"/>
    <w:rsid w:val="00DE23D1"/>
    <w:rsid w:val="00DE297A"/>
    <w:rsid w:val="00DE4A03"/>
    <w:rsid w:val="00DF4AF2"/>
    <w:rsid w:val="00E377AA"/>
    <w:rsid w:val="00E861D4"/>
    <w:rsid w:val="00EA1E0C"/>
    <w:rsid w:val="00EB6180"/>
    <w:rsid w:val="00EC4DBD"/>
    <w:rsid w:val="00ED3D5B"/>
    <w:rsid w:val="00ED7149"/>
    <w:rsid w:val="00EE222B"/>
    <w:rsid w:val="00F15A19"/>
    <w:rsid w:val="00F34121"/>
    <w:rsid w:val="00F34F77"/>
    <w:rsid w:val="00F37A6E"/>
    <w:rsid w:val="00F4143E"/>
    <w:rsid w:val="00F56FBA"/>
    <w:rsid w:val="00F67E32"/>
    <w:rsid w:val="00F73CE9"/>
    <w:rsid w:val="00F80917"/>
    <w:rsid w:val="00F810A3"/>
    <w:rsid w:val="00F815AF"/>
    <w:rsid w:val="00F83EF0"/>
    <w:rsid w:val="00F83F73"/>
    <w:rsid w:val="00F87EAB"/>
    <w:rsid w:val="00F90BE1"/>
    <w:rsid w:val="00FB30A4"/>
    <w:rsid w:val="00FB5217"/>
    <w:rsid w:val="00FD03B4"/>
    <w:rsid w:val="00FD3B91"/>
    <w:rsid w:val="00FE347F"/>
    <w:rsid w:val="00FE7C8C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1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2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AD"/>
  </w:style>
  <w:style w:type="paragraph" w:styleId="Footer">
    <w:name w:val="footer"/>
    <w:basedOn w:val="Normal"/>
    <w:link w:val="FooterChar"/>
    <w:uiPriority w:val="99"/>
    <w:unhideWhenUsed/>
    <w:rsid w:val="00332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AD"/>
  </w:style>
  <w:style w:type="table" w:customStyle="1" w:styleId="TableGrid1">
    <w:name w:val="Table Grid1"/>
    <w:basedOn w:val="TableNormal"/>
    <w:next w:val="TableGrid"/>
    <w:uiPriority w:val="39"/>
    <w:rsid w:val="005728DC"/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47F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1732D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Grid2-Accent1">
    <w:name w:val="Medium Grid 2 Accent 1"/>
    <w:basedOn w:val="TableNormal"/>
    <w:uiPriority w:val="68"/>
    <w:rsid w:val="00981E17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LightGrid-Accent3">
    <w:name w:val="Light Grid Accent 3"/>
    <w:basedOn w:val="TableNormal"/>
    <w:uiPriority w:val="62"/>
    <w:rsid w:val="00981E1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81E1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Strong">
    <w:name w:val="Strong"/>
    <w:basedOn w:val="DefaultParagraphFont"/>
    <w:uiPriority w:val="22"/>
    <w:qFormat/>
    <w:rsid w:val="00B62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1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2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AD"/>
  </w:style>
  <w:style w:type="paragraph" w:styleId="Footer">
    <w:name w:val="footer"/>
    <w:basedOn w:val="Normal"/>
    <w:link w:val="FooterChar"/>
    <w:uiPriority w:val="99"/>
    <w:unhideWhenUsed/>
    <w:rsid w:val="00332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AD"/>
  </w:style>
  <w:style w:type="table" w:customStyle="1" w:styleId="TableGrid1">
    <w:name w:val="Table Grid1"/>
    <w:basedOn w:val="TableNormal"/>
    <w:next w:val="TableGrid"/>
    <w:uiPriority w:val="39"/>
    <w:rsid w:val="005728DC"/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47F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1732D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Grid2-Accent1">
    <w:name w:val="Medium Grid 2 Accent 1"/>
    <w:basedOn w:val="TableNormal"/>
    <w:uiPriority w:val="68"/>
    <w:rsid w:val="00981E17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LightGrid-Accent3">
    <w:name w:val="Light Grid Accent 3"/>
    <w:basedOn w:val="TableNormal"/>
    <w:uiPriority w:val="62"/>
    <w:rsid w:val="00981E1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81E1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Strong">
    <w:name w:val="Strong"/>
    <w:basedOn w:val="DefaultParagraphFont"/>
    <w:uiPriority w:val="22"/>
    <w:qFormat/>
    <w:rsid w:val="00B62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88;&#1740;&#1608;&#1607;%20&#1606;&#1575;&#1605;&#1607;%20&#1575;&#1585;&#1578;&#1602;&#1575;&#1569;%20&#1585;&#1578;&#1576;&#1607;%2095\&#1588;&#1740;&#1608;&#1607;_&#1606;&#1575;&#1605;&#1607;_&#1575;&#1585;&#1578;&#1602;&#1575;&#1569;_&#1588;&#1594;&#1604;&#1740;%2014.06.9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5F0C-2E7D-4BEF-A0A0-FD408569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شیوه_نامه_ارتقاء_شغلی 14.06.95</Template>
  <TotalTime>12</TotalTime>
  <Pages>9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kargozini</dc:creator>
  <cp:lastModifiedBy>kargozini</cp:lastModifiedBy>
  <cp:revision>1</cp:revision>
  <cp:lastPrinted>2016-09-06T11:47:00Z</cp:lastPrinted>
  <dcterms:created xsi:type="dcterms:W3CDTF">2016-09-29T06:52:00Z</dcterms:created>
  <dcterms:modified xsi:type="dcterms:W3CDTF">2016-09-29T07:21:00Z</dcterms:modified>
</cp:coreProperties>
</file>